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2426" w14:textId="77777777" w:rsidR="001A4D83" w:rsidRDefault="001A4D83" w:rsidP="001A4D8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Nicholas LATONER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355F94EE" w14:textId="77777777" w:rsidR="001A4D83" w:rsidRDefault="001A4D83" w:rsidP="001A4D8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EE1411C" w14:textId="77777777" w:rsidR="001A4D83" w:rsidRDefault="001A4D83" w:rsidP="001A4D8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28B9010" w14:textId="77777777" w:rsidR="001A4D83" w:rsidRDefault="001A4D83" w:rsidP="001A4D8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F2274D5" w14:textId="77777777" w:rsidR="001A4D83" w:rsidRDefault="001A4D83" w:rsidP="001A4D8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7E8B9A4" w14:textId="30528250" w:rsidR="001A4D83" w:rsidRDefault="001A4D83" w:rsidP="001A4D8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6268D22" w14:textId="77777777" w:rsidR="001A4D83" w:rsidRDefault="001A4D83" w:rsidP="001A4D8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82777D4" w14:textId="77777777" w:rsidR="00617568" w:rsidRDefault="00617568">
      <w:pPr>
        <w:rPr>
          <w:rFonts w:ascii="Times New Roman" w:hAnsi="Times New Roman" w:cs="Times New Roman"/>
        </w:rPr>
      </w:pPr>
    </w:p>
    <w:p w14:paraId="41635791" w14:textId="67BF48A3" w:rsidR="001A4D83" w:rsidRPr="00086E2C" w:rsidRDefault="001A4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2025</w:t>
      </w:r>
    </w:p>
    <w:sectPr w:rsidR="001A4D83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33F7" w14:textId="77777777" w:rsidR="001A4D83" w:rsidRDefault="001A4D83" w:rsidP="00086E2C">
      <w:pPr>
        <w:spacing w:after="0" w:line="240" w:lineRule="auto"/>
      </w:pPr>
      <w:r>
        <w:separator/>
      </w:r>
    </w:p>
  </w:endnote>
  <w:endnote w:type="continuationSeparator" w:id="0">
    <w:p w14:paraId="2622A135" w14:textId="77777777" w:rsidR="001A4D83" w:rsidRDefault="001A4D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5F1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C1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423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F9D7" w14:textId="77777777" w:rsidR="001A4D83" w:rsidRDefault="001A4D83" w:rsidP="00086E2C">
      <w:pPr>
        <w:spacing w:after="0" w:line="240" w:lineRule="auto"/>
      </w:pPr>
      <w:r>
        <w:separator/>
      </w:r>
    </w:p>
  </w:footnote>
  <w:footnote w:type="continuationSeparator" w:id="0">
    <w:p w14:paraId="2CD21466" w14:textId="77777777" w:rsidR="001A4D83" w:rsidRDefault="001A4D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1D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13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B08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83"/>
    <w:rsid w:val="00086E2C"/>
    <w:rsid w:val="000A2E7A"/>
    <w:rsid w:val="001A4D83"/>
    <w:rsid w:val="002244B7"/>
    <w:rsid w:val="00314D94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9456"/>
  <w15:chartTrackingRefBased/>
  <w15:docId w15:val="{5D145BA3-EAB5-457D-8459-27287F31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D8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248</Characters>
  <Application>Microsoft Office Word</Application>
  <DocSecurity>0</DocSecurity>
  <Lines>13</Lines>
  <Paragraphs>8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2025-10-21T20:33:00Z</dcterms:created>
  <dcterms:modified xsi:type="dcterms:W3CDTF">2025-10-21T20:34:00Z</dcterms:modified>
</cp:coreProperties>
</file>