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40B0" w14:textId="77777777" w:rsidR="0058255B" w:rsidRDefault="0058255B" w:rsidP="00582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LAURENCE</w:t>
      </w:r>
      <w:r>
        <w:rPr>
          <w:rFonts w:cs="Times New Roman"/>
          <w:szCs w:val="24"/>
        </w:rPr>
        <w:t xml:space="preserve">       (fl.1459)</w:t>
      </w:r>
    </w:p>
    <w:p w14:paraId="3D0D9F8B" w14:textId="77777777" w:rsidR="0058255B" w:rsidRDefault="0058255B" w:rsidP="00582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Wyboston</w:t>
      </w:r>
      <w:proofErr w:type="spellEnd"/>
      <w:r>
        <w:rPr>
          <w:rFonts w:cs="Times New Roman"/>
          <w:szCs w:val="24"/>
        </w:rPr>
        <w:t>, Bedfordshire. Gentleman.</w:t>
      </w:r>
    </w:p>
    <w:p w14:paraId="4EAE6366" w14:textId="77777777" w:rsidR="0058255B" w:rsidRDefault="0058255B" w:rsidP="0058255B">
      <w:pPr>
        <w:pStyle w:val="NoSpacing"/>
        <w:rPr>
          <w:rFonts w:cs="Times New Roman"/>
          <w:szCs w:val="24"/>
        </w:rPr>
      </w:pPr>
    </w:p>
    <w:p w14:paraId="132819F9" w14:textId="77777777" w:rsidR="0058255B" w:rsidRDefault="0058255B" w:rsidP="0058255B">
      <w:pPr>
        <w:pStyle w:val="NoSpacing"/>
        <w:rPr>
          <w:rFonts w:cs="Times New Roman"/>
          <w:szCs w:val="24"/>
        </w:rPr>
      </w:pPr>
    </w:p>
    <w:p w14:paraId="047917BD" w14:textId="77777777" w:rsidR="0058255B" w:rsidRDefault="0058255B" w:rsidP="00582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Jun.1459</w:t>
      </w:r>
      <w:r>
        <w:rPr>
          <w:rFonts w:cs="Times New Roman"/>
          <w:szCs w:val="24"/>
        </w:rPr>
        <w:tab/>
        <w:t>He was pardoned for not appearing to answer Ralph Legh(q.v.), Joan</w:t>
      </w:r>
    </w:p>
    <w:p w14:paraId="34905C91" w14:textId="77777777" w:rsidR="0058255B" w:rsidRDefault="0058255B" w:rsidP="00582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Salbrook</w:t>
      </w:r>
      <w:proofErr w:type="spellEnd"/>
      <w:r>
        <w:rPr>
          <w:rFonts w:cs="Times New Roman"/>
          <w:szCs w:val="24"/>
        </w:rPr>
        <w:t>(q.v.) and John Radcliffe(q.v.), touching debts of £40, 8 marks</w:t>
      </w:r>
    </w:p>
    <w:p w14:paraId="213BF547" w14:textId="77777777" w:rsidR="0058255B" w:rsidRDefault="0058255B" w:rsidP="00582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£10 respectively.       (C.P.R. 1452-61 p.456)</w:t>
      </w:r>
    </w:p>
    <w:p w14:paraId="143D6D07" w14:textId="77777777" w:rsidR="0058255B" w:rsidRDefault="0058255B" w:rsidP="0058255B">
      <w:pPr>
        <w:pStyle w:val="NoSpacing"/>
        <w:rPr>
          <w:rFonts w:cs="Times New Roman"/>
          <w:szCs w:val="24"/>
        </w:rPr>
      </w:pPr>
    </w:p>
    <w:p w14:paraId="138C5CEB" w14:textId="77777777" w:rsidR="0058255B" w:rsidRDefault="0058255B" w:rsidP="0058255B">
      <w:pPr>
        <w:pStyle w:val="NoSpacing"/>
        <w:rPr>
          <w:rFonts w:cs="Times New Roman"/>
          <w:szCs w:val="24"/>
        </w:rPr>
      </w:pPr>
    </w:p>
    <w:p w14:paraId="0AD55FC4" w14:textId="77777777" w:rsidR="0058255B" w:rsidRDefault="0058255B" w:rsidP="005825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78E0DF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A7A8" w14:textId="77777777" w:rsidR="0058255B" w:rsidRDefault="0058255B" w:rsidP="009139A6">
      <w:r>
        <w:separator/>
      </w:r>
    </w:p>
  </w:endnote>
  <w:endnote w:type="continuationSeparator" w:id="0">
    <w:p w14:paraId="7E2A7C2C" w14:textId="77777777" w:rsidR="0058255B" w:rsidRDefault="005825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C3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B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9B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D18E" w14:textId="77777777" w:rsidR="0058255B" w:rsidRDefault="0058255B" w:rsidP="009139A6">
      <w:r>
        <w:separator/>
      </w:r>
    </w:p>
  </w:footnote>
  <w:footnote w:type="continuationSeparator" w:id="0">
    <w:p w14:paraId="0388AA14" w14:textId="77777777" w:rsidR="0058255B" w:rsidRDefault="005825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20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D8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0B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5B"/>
    <w:rsid w:val="000666E0"/>
    <w:rsid w:val="000A2E7A"/>
    <w:rsid w:val="001307AC"/>
    <w:rsid w:val="00190DFA"/>
    <w:rsid w:val="002510B7"/>
    <w:rsid w:val="00270799"/>
    <w:rsid w:val="002737D5"/>
    <w:rsid w:val="00357E4A"/>
    <w:rsid w:val="0058255B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29D2B"/>
  <w15:chartTrackingRefBased/>
  <w15:docId w15:val="{B70873F3-86E9-4DB1-B886-B9230BBE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2025-07-15T14:37:00Z</dcterms:created>
  <dcterms:modified xsi:type="dcterms:W3CDTF">2025-07-15T14:37:00Z</dcterms:modified>
</cp:coreProperties>
</file>