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A569" w14:textId="77777777" w:rsidR="000B15EE" w:rsidRDefault="000B15EE" w:rsidP="000B15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LAURENCE</w:t>
      </w:r>
      <w:r>
        <w:rPr>
          <w:rFonts w:cs="Times New Roman"/>
          <w:szCs w:val="24"/>
        </w:rPr>
        <w:t xml:space="preserve">        (fl.1408)</w:t>
      </w:r>
    </w:p>
    <w:p w14:paraId="10428124" w14:textId="77777777" w:rsidR="000B15EE" w:rsidRDefault="000B15EE" w:rsidP="000B15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Coventry.</w:t>
      </w:r>
    </w:p>
    <w:p w14:paraId="62610D4E" w14:textId="77777777" w:rsidR="000B15EE" w:rsidRDefault="000B15EE" w:rsidP="000B15EE">
      <w:pPr>
        <w:pStyle w:val="NoSpacing"/>
        <w:rPr>
          <w:rFonts w:cs="Times New Roman"/>
          <w:szCs w:val="24"/>
        </w:rPr>
      </w:pPr>
    </w:p>
    <w:p w14:paraId="40485143" w14:textId="77777777" w:rsidR="000B15EE" w:rsidRDefault="000B15EE" w:rsidP="000B15EE">
      <w:pPr>
        <w:pStyle w:val="NoSpacing"/>
        <w:rPr>
          <w:rFonts w:cs="Times New Roman"/>
          <w:szCs w:val="24"/>
        </w:rPr>
      </w:pPr>
    </w:p>
    <w:p w14:paraId="31624EB5" w14:textId="77777777" w:rsidR="000B15EE" w:rsidRDefault="000B15EE" w:rsidP="000B15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John Wiseman, barber(q.v.), brought a plaint of debt against him, Simon</w:t>
      </w:r>
    </w:p>
    <w:p w14:paraId="237247A7" w14:textId="77777777" w:rsidR="000B15EE" w:rsidRDefault="000B15EE" w:rsidP="000B15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Leghton</w:t>
      </w:r>
      <w:proofErr w:type="spellEnd"/>
      <w:r>
        <w:rPr>
          <w:rFonts w:cs="Times New Roman"/>
          <w:szCs w:val="24"/>
        </w:rPr>
        <w:t xml:space="preserve"> of Coventry(q.v.), John Worsley(q.v.) and John Aston(q.v.).</w:t>
      </w:r>
    </w:p>
    <w:p w14:paraId="72339999" w14:textId="77777777" w:rsidR="000B15EE" w:rsidRDefault="000B15EE" w:rsidP="000B15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60511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40986ACF" w14:textId="77777777" w:rsidR="000B15EE" w:rsidRDefault="000B15EE" w:rsidP="000B15EE">
      <w:pPr>
        <w:pStyle w:val="NoSpacing"/>
        <w:rPr>
          <w:rFonts w:cs="Times New Roman"/>
          <w:szCs w:val="24"/>
        </w:rPr>
      </w:pPr>
    </w:p>
    <w:p w14:paraId="32465427" w14:textId="77777777" w:rsidR="000B15EE" w:rsidRDefault="000B15EE" w:rsidP="000B15EE">
      <w:pPr>
        <w:pStyle w:val="NoSpacing"/>
        <w:rPr>
          <w:rFonts w:cs="Times New Roman"/>
          <w:szCs w:val="24"/>
        </w:rPr>
      </w:pPr>
    </w:p>
    <w:p w14:paraId="4F17248C" w14:textId="77777777" w:rsidR="000B15EE" w:rsidRDefault="000B15EE" w:rsidP="000B15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7EFB51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D13D" w14:textId="77777777" w:rsidR="000B15EE" w:rsidRDefault="000B15EE" w:rsidP="009139A6">
      <w:r>
        <w:separator/>
      </w:r>
    </w:p>
  </w:endnote>
  <w:endnote w:type="continuationSeparator" w:id="0">
    <w:p w14:paraId="40356EDD" w14:textId="77777777" w:rsidR="000B15EE" w:rsidRDefault="000B1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E9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4F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DF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00F7" w14:textId="77777777" w:rsidR="000B15EE" w:rsidRDefault="000B15EE" w:rsidP="009139A6">
      <w:r>
        <w:separator/>
      </w:r>
    </w:p>
  </w:footnote>
  <w:footnote w:type="continuationSeparator" w:id="0">
    <w:p w14:paraId="38CE806D" w14:textId="77777777" w:rsidR="000B15EE" w:rsidRDefault="000B1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35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2C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04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EE"/>
    <w:rsid w:val="000666E0"/>
    <w:rsid w:val="000A2E7A"/>
    <w:rsid w:val="000B15EE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6284"/>
  <w15:chartTrackingRefBased/>
  <w15:docId w15:val="{A77E9AC8-F6E0-4878-872A-B6E99C65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1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2025-08-10T15:19:00Z</dcterms:created>
  <dcterms:modified xsi:type="dcterms:W3CDTF">2025-08-10T15:20:00Z</dcterms:modified>
</cp:coreProperties>
</file>