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94ED" w14:textId="77777777" w:rsidR="003F7354" w:rsidRDefault="003F7354" w:rsidP="003F7354">
      <w:pPr>
        <w:pStyle w:val="NoSpacing"/>
        <w:jc w:val="both"/>
        <w:rPr>
          <w:rFonts w:cs="Times New Roman"/>
          <w:szCs w:val="24"/>
        </w:rPr>
      </w:pPr>
      <w:r>
        <w:rPr>
          <w:u w:val="single"/>
        </w:rPr>
        <w:t>Robert LAURENCE</w:t>
      </w:r>
      <w:r>
        <w:t xml:space="preserve">         </w:t>
      </w:r>
      <w:r>
        <w:rPr>
          <w:rFonts w:cs="Times New Roman"/>
          <w:szCs w:val="24"/>
        </w:rPr>
        <w:t>(fl.1461)</w:t>
      </w:r>
    </w:p>
    <w:p w14:paraId="59761606" w14:textId="641CFFCD" w:rsidR="003F7354" w:rsidRPr="001E6BBF" w:rsidRDefault="003F7354" w:rsidP="003F7354">
      <w:pPr>
        <w:pStyle w:val="NoSpacing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of St.Mary Matfelon, Whit</w:t>
      </w:r>
      <w:r>
        <w:rPr>
          <w:rFonts w:cs="Times New Roman"/>
          <w:szCs w:val="24"/>
        </w:rPr>
        <w:t>e</w:t>
      </w:r>
      <w:r>
        <w:rPr>
          <w:rFonts w:cs="Times New Roman"/>
          <w:szCs w:val="24"/>
        </w:rPr>
        <w:t>chapel. Fletcher.</w:t>
      </w:r>
    </w:p>
    <w:p w14:paraId="2237BA6D" w14:textId="77777777" w:rsidR="003F7354" w:rsidRDefault="003F7354" w:rsidP="003F7354">
      <w:pPr>
        <w:pStyle w:val="NoSpacing"/>
        <w:jc w:val="both"/>
        <w:rPr>
          <w:rFonts w:cs="Times New Roman"/>
          <w:szCs w:val="24"/>
        </w:rPr>
      </w:pPr>
    </w:p>
    <w:p w14:paraId="4EF79DB2" w14:textId="77777777" w:rsidR="003F7354" w:rsidRDefault="003F7354" w:rsidP="003F7354">
      <w:pPr>
        <w:pStyle w:val="NoSpacing"/>
        <w:jc w:val="both"/>
        <w:rPr>
          <w:rFonts w:cs="Times New Roman"/>
          <w:szCs w:val="24"/>
        </w:rPr>
      </w:pPr>
    </w:p>
    <w:p w14:paraId="0C69950D" w14:textId="77777777" w:rsidR="003F7354" w:rsidRDefault="003F7354" w:rsidP="003F735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 plaint of assumpit against him and 3 others for not</w:t>
      </w:r>
    </w:p>
    <w:p w14:paraId="4987CFF7" w14:textId="77777777" w:rsidR="003F7354" w:rsidRDefault="003F7354" w:rsidP="003F735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keeping the peace towards John Dewry.</w:t>
      </w:r>
    </w:p>
    <w:p w14:paraId="7A421211" w14:textId="77777777" w:rsidR="003F7354" w:rsidRDefault="003F7354" w:rsidP="003F7354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53BC0020" w14:textId="77777777" w:rsidR="003F7354" w:rsidRDefault="003F7354" w:rsidP="003F7354">
      <w:pPr>
        <w:pStyle w:val="NoSpacing"/>
        <w:jc w:val="both"/>
        <w:rPr>
          <w:rFonts w:cs="Times New Roman"/>
          <w:szCs w:val="24"/>
        </w:rPr>
      </w:pPr>
    </w:p>
    <w:p w14:paraId="6E5D9F78" w14:textId="77777777" w:rsidR="003F7354" w:rsidRDefault="003F7354" w:rsidP="003F7354">
      <w:pPr>
        <w:pStyle w:val="NoSpacing"/>
        <w:jc w:val="both"/>
        <w:rPr>
          <w:rFonts w:cs="Times New Roman"/>
          <w:szCs w:val="24"/>
        </w:rPr>
      </w:pPr>
    </w:p>
    <w:p w14:paraId="269F8235" w14:textId="5B4BABF7" w:rsidR="00BA00AB" w:rsidRPr="00EB3209" w:rsidRDefault="003F735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09215" w14:textId="77777777" w:rsidR="003F7354" w:rsidRDefault="003F7354" w:rsidP="009139A6">
      <w:r>
        <w:separator/>
      </w:r>
    </w:p>
  </w:endnote>
  <w:endnote w:type="continuationSeparator" w:id="0">
    <w:p w14:paraId="30ECF36F" w14:textId="77777777" w:rsidR="003F7354" w:rsidRDefault="003F73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72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FB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4F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00684" w14:textId="77777777" w:rsidR="003F7354" w:rsidRDefault="003F7354" w:rsidP="009139A6">
      <w:r>
        <w:separator/>
      </w:r>
    </w:p>
  </w:footnote>
  <w:footnote w:type="continuationSeparator" w:id="0">
    <w:p w14:paraId="7AEC23A1" w14:textId="77777777" w:rsidR="003F7354" w:rsidRDefault="003F73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91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CF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3BD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54"/>
    <w:rsid w:val="000666E0"/>
    <w:rsid w:val="000A2E7A"/>
    <w:rsid w:val="001307AC"/>
    <w:rsid w:val="00190DFA"/>
    <w:rsid w:val="002510B7"/>
    <w:rsid w:val="00270799"/>
    <w:rsid w:val="002737D5"/>
    <w:rsid w:val="00357E4A"/>
    <w:rsid w:val="003F7354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9384"/>
  <w15:chartTrackingRefBased/>
  <w15:docId w15:val="{779EFBC6-0BC1-484C-8FEA-D4D36384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F73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2025-09-23T08:05:00Z</dcterms:created>
  <dcterms:modified xsi:type="dcterms:W3CDTF">2025-09-23T08:06:00Z</dcterms:modified>
</cp:coreProperties>
</file>