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F5DD7" w14:textId="77777777" w:rsidR="003D18E1" w:rsidRDefault="003D18E1" w:rsidP="003D18E1">
      <w:pPr>
        <w:pStyle w:val="NoSpacing"/>
        <w:jc w:val="both"/>
        <w:rPr>
          <w:szCs w:val="24"/>
        </w:rPr>
      </w:pPr>
      <w:r>
        <w:rPr>
          <w:szCs w:val="24"/>
          <w:u w:val="single"/>
        </w:rPr>
        <w:t>Hugh Othe LAWE</w:t>
      </w:r>
      <w:r>
        <w:rPr>
          <w:szCs w:val="24"/>
        </w:rPr>
        <w:t xml:space="preserve">         (fl.1433)</w:t>
      </w:r>
    </w:p>
    <w:p w14:paraId="101FD601" w14:textId="77777777" w:rsidR="003D18E1" w:rsidRDefault="003D18E1" w:rsidP="003D18E1">
      <w:pPr>
        <w:pStyle w:val="NoSpacing"/>
        <w:jc w:val="both"/>
        <w:rPr>
          <w:szCs w:val="24"/>
        </w:rPr>
      </w:pPr>
      <w:r>
        <w:rPr>
          <w:szCs w:val="24"/>
        </w:rPr>
        <w:t>of Leicester. Bowyer.</w:t>
      </w:r>
    </w:p>
    <w:p w14:paraId="3061901F" w14:textId="77777777" w:rsidR="003D18E1" w:rsidRDefault="003D18E1" w:rsidP="003D18E1">
      <w:pPr>
        <w:pStyle w:val="NoSpacing"/>
        <w:jc w:val="both"/>
        <w:rPr>
          <w:szCs w:val="24"/>
        </w:rPr>
      </w:pPr>
    </w:p>
    <w:p w14:paraId="29E2D219" w14:textId="77777777" w:rsidR="003D18E1" w:rsidRDefault="003D18E1" w:rsidP="003D18E1">
      <w:pPr>
        <w:pStyle w:val="NoSpacing"/>
        <w:jc w:val="both"/>
        <w:rPr>
          <w:szCs w:val="24"/>
        </w:rPr>
      </w:pPr>
    </w:p>
    <w:p w14:paraId="7DA2E4F1" w14:textId="77777777" w:rsidR="003D18E1" w:rsidRDefault="003D18E1" w:rsidP="003D18E1">
      <w:pPr>
        <w:pStyle w:val="NoSpacing"/>
        <w:jc w:val="both"/>
        <w:rPr>
          <w:szCs w:val="24"/>
        </w:rPr>
      </w:pPr>
      <w:r>
        <w:rPr>
          <w:szCs w:val="24"/>
        </w:rPr>
        <w:tab/>
        <w:t>1433</w:t>
      </w:r>
      <w:r>
        <w:rPr>
          <w:szCs w:val="24"/>
        </w:rPr>
        <w:tab/>
        <w:t xml:space="preserve">Henry Derby of Leicester brought a plaint of debt against him and </w:t>
      </w:r>
    </w:p>
    <w:p w14:paraId="6D35E5E9" w14:textId="77777777" w:rsidR="003D18E1" w:rsidRDefault="003D18E1" w:rsidP="003D18E1">
      <w:pPr>
        <w:pStyle w:val="NoSpacing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William Waryn of Leicester(q.v.).</w:t>
      </w:r>
    </w:p>
    <w:p w14:paraId="47C21F4B" w14:textId="77777777" w:rsidR="003D18E1" w:rsidRDefault="003D18E1" w:rsidP="003D18E1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( </w:t>
      </w:r>
      <w:hyperlink r:id="rId6" w:history="1">
        <w:r w:rsidRPr="00F02191">
          <w:rPr>
            <w:rStyle w:val="Hyperlink"/>
            <w:szCs w:val="24"/>
          </w:rPr>
          <w:t>https://waalt.uh.edu/index.php/CP40/689:_A-J</w:t>
        </w:r>
      </w:hyperlink>
      <w:r>
        <w:rPr>
          <w:szCs w:val="24"/>
        </w:rPr>
        <w:t xml:space="preserve"> )</w:t>
      </w:r>
    </w:p>
    <w:p w14:paraId="7D375FA0" w14:textId="77777777" w:rsidR="003D18E1" w:rsidRDefault="003D18E1" w:rsidP="003D18E1">
      <w:pPr>
        <w:pStyle w:val="NoSpacing"/>
        <w:jc w:val="both"/>
        <w:rPr>
          <w:szCs w:val="24"/>
        </w:rPr>
      </w:pPr>
    </w:p>
    <w:p w14:paraId="505C8618" w14:textId="77777777" w:rsidR="003D18E1" w:rsidRDefault="003D18E1" w:rsidP="003D18E1">
      <w:pPr>
        <w:pStyle w:val="NoSpacing"/>
        <w:jc w:val="both"/>
        <w:rPr>
          <w:szCs w:val="24"/>
        </w:rPr>
      </w:pPr>
    </w:p>
    <w:p w14:paraId="0891220F" w14:textId="77777777" w:rsidR="003D18E1" w:rsidRDefault="003D18E1" w:rsidP="003D18E1">
      <w:pPr>
        <w:pStyle w:val="NoSpacing"/>
        <w:jc w:val="both"/>
        <w:rPr>
          <w:szCs w:val="24"/>
        </w:rPr>
      </w:pPr>
      <w:r>
        <w:rPr>
          <w:szCs w:val="24"/>
        </w:rPr>
        <w:t>23 December 2025</w:t>
      </w:r>
    </w:p>
    <w:p w14:paraId="3744135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90576" w14:textId="77777777" w:rsidR="0033565B" w:rsidRDefault="0033565B" w:rsidP="00086E2C">
      <w:pPr>
        <w:spacing w:after="0" w:line="240" w:lineRule="auto"/>
      </w:pPr>
      <w:r>
        <w:separator/>
      </w:r>
    </w:p>
  </w:endnote>
  <w:endnote w:type="continuationSeparator" w:id="0">
    <w:p w14:paraId="607A83A3" w14:textId="77777777" w:rsidR="0033565B" w:rsidRDefault="0033565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4EF6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B841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65DE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99F52" w14:textId="77777777" w:rsidR="0033565B" w:rsidRDefault="0033565B" w:rsidP="00086E2C">
      <w:pPr>
        <w:spacing w:after="0" w:line="240" w:lineRule="auto"/>
      </w:pPr>
      <w:r>
        <w:separator/>
      </w:r>
    </w:p>
  </w:footnote>
  <w:footnote w:type="continuationSeparator" w:id="0">
    <w:p w14:paraId="415592BA" w14:textId="77777777" w:rsidR="0033565B" w:rsidRDefault="0033565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5461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1A04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89A0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8E1"/>
    <w:rsid w:val="00086E2C"/>
    <w:rsid w:val="000A2E7A"/>
    <w:rsid w:val="002244B7"/>
    <w:rsid w:val="00314D94"/>
    <w:rsid w:val="0033565B"/>
    <w:rsid w:val="003D18E1"/>
    <w:rsid w:val="00617568"/>
    <w:rsid w:val="006E68FA"/>
    <w:rsid w:val="00ED3A55"/>
    <w:rsid w:val="00F1577C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735CB"/>
  <w15:chartTrackingRefBased/>
  <w15:docId w15:val="{120E22CA-F99D-4276-84BE-D94A02EC2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D18E1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D18E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89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40</Words>
  <Characters>257</Characters>
  <Application>Microsoft Office Word</Application>
  <DocSecurity>0</DocSecurity>
  <Lines>14</Lines>
  <Paragraphs>9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2025-12-25T21:09:00Z</dcterms:created>
  <dcterms:modified xsi:type="dcterms:W3CDTF">2025-12-25T21:10:00Z</dcterms:modified>
</cp:coreProperties>
</file>