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B143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LAWESON</w:t>
      </w:r>
      <w:r>
        <w:t xml:space="preserve">       (fl.1461-4)</w:t>
      </w:r>
    </w:p>
    <w:p w14:paraId="788D323A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</w:p>
    <w:p w14:paraId="5BCCC192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</w:p>
    <w:p w14:paraId="592AEA76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  <w:r>
        <w:t>10 Dec.1461</w:t>
      </w:r>
      <w:r>
        <w:tab/>
        <w:t>He was on a commission of the peace for Northumberland.</w:t>
      </w:r>
    </w:p>
    <w:p w14:paraId="5E718456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1461-7 p.569)</w:t>
      </w:r>
    </w:p>
    <w:p w14:paraId="43EEBE6B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  <w:r>
        <w:t xml:space="preserve">  3 Jul.</w:t>
      </w:r>
      <w:r>
        <w:tab/>
        <w:t>1464</w:t>
      </w:r>
      <w:r>
        <w:tab/>
        <w:t>He was on a commission of the peace for Northumberland.   (ibid.)</w:t>
      </w:r>
    </w:p>
    <w:p w14:paraId="390BED48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</w:p>
    <w:p w14:paraId="199AB7E7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</w:p>
    <w:p w14:paraId="5F8DDD1A" w14:textId="77777777" w:rsidR="00D712C8" w:rsidRDefault="00D712C8" w:rsidP="00D712C8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5A9113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9AC2" w14:textId="77777777" w:rsidR="00D712C8" w:rsidRDefault="00D712C8" w:rsidP="009139A6">
      <w:r>
        <w:separator/>
      </w:r>
    </w:p>
  </w:endnote>
  <w:endnote w:type="continuationSeparator" w:id="0">
    <w:p w14:paraId="7CD99621" w14:textId="77777777" w:rsidR="00D712C8" w:rsidRDefault="00D712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0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BF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21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1AF3" w14:textId="77777777" w:rsidR="00D712C8" w:rsidRDefault="00D712C8" w:rsidP="009139A6">
      <w:r>
        <w:separator/>
      </w:r>
    </w:p>
  </w:footnote>
  <w:footnote w:type="continuationSeparator" w:id="0">
    <w:p w14:paraId="761B4418" w14:textId="77777777" w:rsidR="00D712C8" w:rsidRDefault="00D712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79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AC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79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12C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DDB8"/>
  <w15:chartTrackingRefBased/>
  <w15:docId w15:val="{C477703A-89B4-4AA0-BF6F-033C94C3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2025-09-30T06:27:00Z</dcterms:created>
  <dcterms:modified xsi:type="dcterms:W3CDTF">2025-09-30T06:27:00Z</dcterms:modified>
</cp:coreProperties>
</file>