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27741" w14:textId="77777777" w:rsidR="00C72C2E" w:rsidRDefault="00C72C2E" w:rsidP="00C72C2E">
      <w:pPr>
        <w:pStyle w:val="NoSpacing"/>
      </w:pPr>
      <w:r>
        <w:rPr>
          <w:u w:val="single"/>
        </w:rPr>
        <w:t>Richard LAYOT</w:t>
      </w:r>
      <w:r>
        <w:t xml:space="preserve">      (fl.1431)</w:t>
      </w:r>
    </w:p>
    <w:p w14:paraId="5F65BD8C" w14:textId="77777777" w:rsidR="00C72C2E" w:rsidRDefault="00C72C2E" w:rsidP="00C72C2E">
      <w:pPr>
        <w:pStyle w:val="NoSpacing"/>
      </w:pPr>
      <w:r>
        <w:t>Rector of Boston, Lincolnshire.</w:t>
      </w:r>
    </w:p>
    <w:p w14:paraId="5D2581E5" w14:textId="77777777" w:rsidR="00C72C2E" w:rsidRDefault="00C72C2E" w:rsidP="00C72C2E">
      <w:pPr>
        <w:pStyle w:val="NoSpacing"/>
      </w:pPr>
    </w:p>
    <w:p w14:paraId="02F50676" w14:textId="77777777" w:rsidR="00C72C2E" w:rsidRDefault="00C72C2E" w:rsidP="00C72C2E">
      <w:pPr>
        <w:pStyle w:val="NoSpacing"/>
      </w:pPr>
    </w:p>
    <w:p w14:paraId="0D058F4C" w14:textId="77777777" w:rsidR="00C72C2E" w:rsidRDefault="00C72C2E" w:rsidP="00C72C2E">
      <w:pPr>
        <w:pStyle w:val="NoSpacing"/>
      </w:pPr>
      <w:r>
        <w:tab/>
        <w:t>1431</w:t>
      </w:r>
      <w:r>
        <w:tab/>
        <w:t xml:space="preserve">He became Rector </w:t>
      </w:r>
      <w:proofErr w:type="gramStart"/>
      <w:r>
        <w:t>and also</w:t>
      </w:r>
      <w:proofErr w:type="gramEnd"/>
      <w:r>
        <w:t xml:space="preserve"> a member of the Corpus Christi Guild.</w:t>
      </w:r>
    </w:p>
    <w:p w14:paraId="29571375" w14:textId="77777777" w:rsidR="00C72C2E" w:rsidRDefault="00C72C2E" w:rsidP="00C72C2E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History and Antiquities of Boston” by </w:t>
      </w:r>
      <w:proofErr w:type="spellStart"/>
      <w:r>
        <w:rPr>
          <w:rFonts w:cs="Times New Roman"/>
          <w:szCs w:val="24"/>
        </w:rPr>
        <w:t>Pishey</w:t>
      </w:r>
      <w:proofErr w:type="spellEnd"/>
      <w:r>
        <w:rPr>
          <w:rFonts w:cs="Times New Roman"/>
          <w:szCs w:val="24"/>
        </w:rPr>
        <w:t xml:space="preserve"> Thompson, published in Boston by John Noble, junior, in 1856 p.170)</w:t>
      </w:r>
    </w:p>
    <w:p w14:paraId="0C92267F" w14:textId="77777777" w:rsidR="00C72C2E" w:rsidRDefault="00C72C2E" w:rsidP="00C72C2E">
      <w:pPr>
        <w:pStyle w:val="NoSpacing"/>
        <w:ind w:left="1440"/>
        <w:rPr>
          <w:rFonts w:cs="Times New Roman"/>
          <w:szCs w:val="24"/>
        </w:rPr>
      </w:pPr>
    </w:p>
    <w:p w14:paraId="5DDB86CD" w14:textId="77777777" w:rsidR="00C72C2E" w:rsidRDefault="00C72C2E" w:rsidP="00C72C2E">
      <w:pPr>
        <w:pStyle w:val="NoSpacing"/>
        <w:ind w:left="1440"/>
        <w:rPr>
          <w:rFonts w:cs="Times New Roman"/>
          <w:szCs w:val="24"/>
        </w:rPr>
      </w:pPr>
    </w:p>
    <w:p w14:paraId="49CF528E" w14:textId="77777777" w:rsidR="00C72C2E" w:rsidRDefault="00C72C2E" w:rsidP="00C72C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October 2025</w:t>
      </w:r>
    </w:p>
    <w:p w14:paraId="22E041B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40C12" w14:textId="77777777" w:rsidR="00C72C2E" w:rsidRDefault="00C72C2E" w:rsidP="00086E2C">
      <w:pPr>
        <w:spacing w:after="0" w:line="240" w:lineRule="auto"/>
      </w:pPr>
      <w:r>
        <w:separator/>
      </w:r>
    </w:p>
  </w:endnote>
  <w:endnote w:type="continuationSeparator" w:id="0">
    <w:p w14:paraId="0EDF16E8" w14:textId="77777777" w:rsidR="00C72C2E" w:rsidRDefault="00C72C2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207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67A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CC7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34D99" w14:textId="77777777" w:rsidR="00C72C2E" w:rsidRDefault="00C72C2E" w:rsidP="00086E2C">
      <w:pPr>
        <w:spacing w:after="0" w:line="240" w:lineRule="auto"/>
      </w:pPr>
      <w:r>
        <w:separator/>
      </w:r>
    </w:p>
  </w:footnote>
  <w:footnote w:type="continuationSeparator" w:id="0">
    <w:p w14:paraId="528BB98D" w14:textId="77777777" w:rsidR="00C72C2E" w:rsidRDefault="00C72C2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F42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C0D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C84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2E"/>
    <w:rsid w:val="00086E2C"/>
    <w:rsid w:val="000A2E7A"/>
    <w:rsid w:val="002244B7"/>
    <w:rsid w:val="00314D94"/>
    <w:rsid w:val="00617568"/>
    <w:rsid w:val="006E68FA"/>
    <w:rsid w:val="007C54CF"/>
    <w:rsid w:val="00C72C2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3894A"/>
  <w15:chartTrackingRefBased/>
  <w15:docId w15:val="{345E4D6A-8046-4B50-A70D-00A81610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72C2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42</Words>
  <Characters>229</Characters>
  <Application>Microsoft Office Word</Application>
  <DocSecurity>0</DocSecurity>
  <Lines>12</Lines>
  <Paragraphs>7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2025-10-18T07:06:00Z</dcterms:created>
  <dcterms:modified xsi:type="dcterms:W3CDTF">2025-10-18T07:07:00Z</dcterms:modified>
</cp:coreProperties>
</file>