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759B" w14:textId="77777777" w:rsidR="00E1367C" w:rsidRDefault="00E1367C" w:rsidP="00E136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LEDES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420BA508" w14:textId="77777777" w:rsidR="00E1367C" w:rsidRDefault="00E1367C" w:rsidP="00E136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3C70922" w14:textId="77777777" w:rsidR="00E1367C" w:rsidRDefault="00E1367C" w:rsidP="00E136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5B64667" w14:textId="77777777" w:rsidR="00E1367C" w:rsidRDefault="00E1367C" w:rsidP="00E136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CB7AA39" w14:textId="77777777" w:rsidR="00E1367C" w:rsidRDefault="00E1367C" w:rsidP="00E136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D0A0726" w14:textId="77777777" w:rsidR="00E1367C" w:rsidRDefault="00E1367C" w:rsidP="00E136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4C130B9" w14:textId="77777777" w:rsidR="00E1367C" w:rsidRPr="00065994" w:rsidRDefault="00E1367C" w:rsidP="00E1367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276DCB0" w14:textId="77777777" w:rsidR="00E1367C" w:rsidRDefault="00E1367C" w:rsidP="00E1367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4FCF73F" w14:textId="77777777" w:rsidR="00E1367C" w:rsidRDefault="00E1367C" w:rsidP="00E136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7A60548" w14:textId="77777777" w:rsidR="00E1367C" w:rsidRDefault="00E1367C" w:rsidP="00E136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7255A05" w14:textId="77777777" w:rsidR="00E1367C" w:rsidRDefault="00E1367C" w:rsidP="00E136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1D7C55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5DDB" w14:textId="77777777" w:rsidR="00E1367C" w:rsidRDefault="00E1367C" w:rsidP="009139A6">
      <w:r>
        <w:separator/>
      </w:r>
    </w:p>
  </w:endnote>
  <w:endnote w:type="continuationSeparator" w:id="0">
    <w:p w14:paraId="3671B2A9" w14:textId="77777777" w:rsidR="00E1367C" w:rsidRDefault="00E136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1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49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3B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5145" w14:textId="77777777" w:rsidR="00E1367C" w:rsidRDefault="00E1367C" w:rsidP="009139A6">
      <w:r>
        <w:separator/>
      </w:r>
    </w:p>
  </w:footnote>
  <w:footnote w:type="continuationSeparator" w:id="0">
    <w:p w14:paraId="700A3F8A" w14:textId="77777777" w:rsidR="00E1367C" w:rsidRDefault="00E136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06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06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F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7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01C"/>
    <w:rsid w:val="00BA00AB"/>
    <w:rsid w:val="00C71834"/>
    <w:rsid w:val="00CB4ED9"/>
    <w:rsid w:val="00D72F1F"/>
    <w:rsid w:val="00DE227A"/>
    <w:rsid w:val="00E1367C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1F77"/>
  <w15:chartTrackingRefBased/>
  <w15:docId w15:val="{4948A778-9281-458A-A3BC-5190E181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2025-09-25T10:42:00Z</dcterms:created>
  <dcterms:modified xsi:type="dcterms:W3CDTF">2025-09-25T10:43:00Z</dcterms:modified>
</cp:coreProperties>
</file>