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002D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LEDYS</w:t>
      </w:r>
      <w:r>
        <w:rPr>
          <w:rFonts w:cs="Times New Roman"/>
          <w:szCs w:val="24"/>
        </w:rPr>
        <w:t xml:space="preserve">     (fl.1472)</w:t>
      </w:r>
    </w:p>
    <w:p w14:paraId="635D74D2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Parish priest of </w:t>
      </w:r>
      <w:proofErr w:type="spellStart"/>
      <w:r>
        <w:rPr>
          <w:rFonts w:cs="Times New Roman"/>
          <w:szCs w:val="24"/>
        </w:rPr>
        <w:t>St.Botolph’s</w:t>
      </w:r>
      <w:proofErr w:type="spellEnd"/>
      <w:r>
        <w:rPr>
          <w:rFonts w:cs="Times New Roman"/>
          <w:szCs w:val="24"/>
        </w:rPr>
        <w:t xml:space="preserve"> without Aldgate.</w:t>
      </w:r>
    </w:p>
    <w:p w14:paraId="13577827" w14:textId="77777777" w:rsidR="00AC4853" w:rsidRDefault="00AC4853" w:rsidP="00AC4853">
      <w:pPr>
        <w:pStyle w:val="NoSpacing"/>
        <w:rPr>
          <w:rFonts w:cs="Times New Roman"/>
          <w:szCs w:val="24"/>
        </w:rPr>
      </w:pPr>
    </w:p>
    <w:p w14:paraId="1DA93E2C" w14:textId="77777777" w:rsidR="00AC4853" w:rsidRDefault="00AC4853" w:rsidP="00AC4853">
      <w:pPr>
        <w:pStyle w:val="NoSpacing"/>
        <w:rPr>
          <w:rFonts w:cs="Times New Roman"/>
          <w:szCs w:val="24"/>
        </w:rPr>
      </w:pPr>
    </w:p>
    <w:p w14:paraId="00C2D4D6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Richard Cornysshe of London, gentleman(q.v.), and his wife, Elizabeth(q.v.),</w:t>
      </w:r>
    </w:p>
    <w:p w14:paraId="4D6BC7B8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administrators of James Bradman(q.v.), brought a plaint od debt</w:t>
      </w:r>
    </w:p>
    <w:p w14:paraId="3AD9BD9B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4E4BA77E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476571DA" w14:textId="77777777" w:rsidR="00AC4853" w:rsidRDefault="00AC4853" w:rsidP="00AC4853">
      <w:pPr>
        <w:pStyle w:val="NoSpacing"/>
        <w:rPr>
          <w:rFonts w:cs="Times New Roman"/>
          <w:szCs w:val="24"/>
        </w:rPr>
      </w:pPr>
    </w:p>
    <w:p w14:paraId="19CD9350" w14:textId="77777777" w:rsidR="00AC4853" w:rsidRDefault="00AC4853" w:rsidP="00AC4853">
      <w:pPr>
        <w:pStyle w:val="NoSpacing"/>
        <w:rPr>
          <w:rFonts w:cs="Times New Roman"/>
          <w:szCs w:val="24"/>
        </w:rPr>
      </w:pPr>
    </w:p>
    <w:p w14:paraId="7E9912BD" w14:textId="77777777" w:rsidR="00AC4853" w:rsidRDefault="00AC4853" w:rsidP="00AC48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1B040457" w14:textId="77777777" w:rsidR="00617568" w:rsidRDefault="00617568">
      <w:pPr>
        <w:rPr>
          <w:rFonts w:ascii="Times New Roman" w:hAnsi="Times New Roman" w:cs="Times New Roman"/>
        </w:rPr>
      </w:pPr>
    </w:p>
    <w:p w14:paraId="6111CBE3" w14:textId="77777777" w:rsidR="00664ED5" w:rsidRPr="00086E2C" w:rsidRDefault="00664ED5">
      <w:pPr>
        <w:rPr>
          <w:rFonts w:ascii="Times New Roman" w:hAnsi="Times New Roman" w:cs="Times New Roman"/>
        </w:rPr>
      </w:pPr>
    </w:p>
    <w:sectPr w:rsidR="00664ED5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A53E" w14:textId="77777777" w:rsidR="00AC4853" w:rsidRDefault="00AC4853" w:rsidP="00086E2C">
      <w:pPr>
        <w:spacing w:after="0" w:line="240" w:lineRule="auto"/>
      </w:pPr>
      <w:r>
        <w:separator/>
      </w:r>
    </w:p>
  </w:endnote>
  <w:endnote w:type="continuationSeparator" w:id="0">
    <w:p w14:paraId="02F470F2" w14:textId="77777777" w:rsidR="00AC4853" w:rsidRDefault="00AC48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FD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5E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DA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C140" w14:textId="77777777" w:rsidR="00AC4853" w:rsidRDefault="00AC4853" w:rsidP="00086E2C">
      <w:pPr>
        <w:spacing w:after="0" w:line="240" w:lineRule="auto"/>
      </w:pPr>
      <w:r>
        <w:separator/>
      </w:r>
    </w:p>
  </w:footnote>
  <w:footnote w:type="continuationSeparator" w:id="0">
    <w:p w14:paraId="77617FF5" w14:textId="77777777" w:rsidR="00AC4853" w:rsidRDefault="00AC48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F7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BB2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7C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53"/>
    <w:rsid w:val="00086E2C"/>
    <w:rsid w:val="000A2E7A"/>
    <w:rsid w:val="002244B7"/>
    <w:rsid w:val="00265261"/>
    <w:rsid w:val="00314D94"/>
    <w:rsid w:val="00617568"/>
    <w:rsid w:val="00664ED5"/>
    <w:rsid w:val="006E68FA"/>
    <w:rsid w:val="00AC485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50A5"/>
  <w15:chartTrackingRefBased/>
  <w15:docId w15:val="{0DF91362-CAE0-470E-B11C-A0D2826D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C485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48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281</Characters>
  <Application>Microsoft Office Word</Application>
  <DocSecurity>0</DocSecurity>
  <Lines>12</Lines>
  <Paragraphs>7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2025-10-26T14:45:00Z</dcterms:created>
  <dcterms:modified xsi:type="dcterms:W3CDTF">2025-10-26T14:46:00Z</dcterms:modified>
</cp:coreProperties>
</file>