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E831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LEESE</w:t>
      </w:r>
      <w:r>
        <w:rPr>
          <w:rFonts w:ascii="Times New Roman" w:hAnsi="Times New Roman" w:cs="Times New Roman"/>
          <w:lang w:val="en-US"/>
        </w:rPr>
        <w:t xml:space="preserve">         (fl.1432)</w:t>
      </w:r>
    </w:p>
    <w:p w14:paraId="129496B7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Keysoe, Bedfordshire. Husbandman.</w:t>
      </w:r>
    </w:p>
    <w:p w14:paraId="6966A812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</w:p>
    <w:p w14:paraId="224AA038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</w:p>
    <w:p w14:paraId="23F14A7B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>John Infeld, bowyer(q.v.), brought a plaint of trespass and taking against</w:t>
      </w:r>
    </w:p>
    <w:p w14:paraId="7AC304C1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5 others.</w:t>
      </w:r>
    </w:p>
    <w:p w14:paraId="269A6989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CCF6558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</w:p>
    <w:p w14:paraId="0B6F99C5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</w:p>
    <w:p w14:paraId="536AC1E7" w14:textId="77777777" w:rsidR="00D9683A" w:rsidRDefault="00D9683A" w:rsidP="00D9683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3BAB16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5BA2" w14:textId="77777777" w:rsidR="000A2E4D" w:rsidRDefault="000A2E4D" w:rsidP="00086E2C">
      <w:pPr>
        <w:spacing w:after="0" w:line="240" w:lineRule="auto"/>
      </w:pPr>
      <w:r>
        <w:separator/>
      </w:r>
    </w:p>
  </w:endnote>
  <w:endnote w:type="continuationSeparator" w:id="0">
    <w:p w14:paraId="43AD787B" w14:textId="77777777" w:rsidR="000A2E4D" w:rsidRDefault="000A2E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A8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31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11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F6FC" w14:textId="77777777" w:rsidR="000A2E4D" w:rsidRDefault="000A2E4D" w:rsidP="00086E2C">
      <w:pPr>
        <w:spacing w:after="0" w:line="240" w:lineRule="auto"/>
      </w:pPr>
      <w:r>
        <w:separator/>
      </w:r>
    </w:p>
  </w:footnote>
  <w:footnote w:type="continuationSeparator" w:id="0">
    <w:p w14:paraId="6E4A5B76" w14:textId="77777777" w:rsidR="000A2E4D" w:rsidRDefault="000A2E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7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3C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D7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3A"/>
    <w:rsid w:val="00086E2C"/>
    <w:rsid w:val="000A2E4D"/>
    <w:rsid w:val="000A2E7A"/>
    <w:rsid w:val="002244B7"/>
    <w:rsid w:val="00314D94"/>
    <w:rsid w:val="00617568"/>
    <w:rsid w:val="006E68FA"/>
    <w:rsid w:val="00D36DB5"/>
    <w:rsid w:val="00D9683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6480"/>
  <w15:chartTrackingRefBased/>
  <w15:docId w15:val="{8C8124E3-3A37-4F22-A833-A2626912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968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68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40</Words>
  <Characters>253</Characters>
  <Application>Microsoft Office Word</Application>
  <DocSecurity>0</DocSecurity>
  <Lines>14</Lines>
  <Paragraphs>8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2025-12-22T22:41:00Z</dcterms:created>
  <dcterms:modified xsi:type="dcterms:W3CDTF">2025-12-22T22:46:00Z</dcterms:modified>
</cp:coreProperties>
</file>