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6A0" w14:textId="77777777" w:rsidR="00323FC1" w:rsidRDefault="00323FC1" w:rsidP="00323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LEHE</w:t>
      </w:r>
      <w:r>
        <w:rPr>
          <w:rFonts w:cs="Times New Roman"/>
          <w:szCs w:val="24"/>
        </w:rPr>
        <w:t xml:space="preserve">       (fl.1457)</w:t>
      </w:r>
    </w:p>
    <w:p w14:paraId="381722E6" w14:textId="77777777" w:rsidR="00323FC1" w:rsidRDefault="00323FC1" w:rsidP="00323FC1">
      <w:pPr>
        <w:pStyle w:val="NoSpacing"/>
        <w:rPr>
          <w:rFonts w:cs="Times New Roman"/>
          <w:szCs w:val="24"/>
        </w:rPr>
      </w:pPr>
    </w:p>
    <w:p w14:paraId="6AA2A52C" w14:textId="77777777" w:rsidR="00323FC1" w:rsidRDefault="00323FC1" w:rsidP="00323FC1">
      <w:pPr>
        <w:pStyle w:val="NoSpacing"/>
        <w:rPr>
          <w:rFonts w:cs="Times New Roman"/>
          <w:szCs w:val="24"/>
        </w:rPr>
      </w:pPr>
    </w:p>
    <w:p w14:paraId="7CA77E18" w14:textId="77777777" w:rsidR="00323FC1" w:rsidRDefault="00323FC1" w:rsidP="00323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409D5B40" w14:textId="77777777" w:rsidR="00323FC1" w:rsidRDefault="00323FC1" w:rsidP="00323FC1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6FC27BE4" w14:textId="77777777" w:rsidR="00323FC1" w:rsidRDefault="00323FC1" w:rsidP="00323FC1">
      <w:pPr>
        <w:pStyle w:val="NoSpacing"/>
        <w:rPr>
          <w:rFonts w:cs="Times New Roman"/>
          <w:szCs w:val="24"/>
        </w:rPr>
      </w:pPr>
    </w:p>
    <w:p w14:paraId="1317CB46" w14:textId="77777777" w:rsidR="00323FC1" w:rsidRDefault="00323FC1" w:rsidP="00323FC1">
      <w:pPr>
        <w:pStyle w:val="NoSpacing"/>
        <w:rPr>
          <w:rFonts w:cs="Times New Roman"/>
          <w:szCs w:val="24"/>
        </w:rPr>
      </w:pPr>
    </w:p>
    <w:p w14:paraId="12DDF035" w14:textId="77777777" w:rsidR="00323FC1" w:rsidRDefault="00323FC1" w:rsidP="00323FC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708DFA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083F" w14:textId="77777777" w:rsidR="00323FC1" w:rsidRDefault="00323FC1" w:rsidP="009139A6">
      <w:r>
        <w:separator/>
      </w:r>
    </w:p>
  </w:endnote>
  <w:endnote w:type="continuationSeparator" w:id="0">
    <w:p w14:paraId="2736CCA5" w14:textId="77777777" w:rsidR="00323FC1" w:rsidRDefault="00323F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9E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19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7D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7B99" w14:textId="77777777" w:rsidR="00323FC1" w:rsidRDefault="00323FC1" w:rsidP="009139A6">
      <w:r>
        <w:separator/>
      </w:r>
    </w:p>
  </w:footnote>
  <w:footnote w:type="continuationSeparator" w:id="0">
    <w:p w14:paraId="65ED740F" w14:textId="77777777" w:rsidR="00323FC1" w:rsidRDefault="00323F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DB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6C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A82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C1"/>
    <w:rsid w:val="000666E0"/>
    <w:rsid w:val="000A2E7A"/>
    <w:rsid w:val="001307AC"/>
    <w:rsid w:val="00190DFA"/>
    <w:rsid w:val="002510B7"/>
    <w:rsid w:val="00270799"/>
    <w:rsid w:val="002737D5"/>
    <w:rsid w:val="00323FC1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A212"/>
  <w15:chartTrackingRefBased/>
  <w15:docId w15:val="{2A32D018-B0FE-4D2C-864A-CED31B96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2025-09-11T14:02:00Z</dcterms:created>
  <dcterms:modified xsi:type="dcterms:W3CDTF">2025-09-11T14:02:00Z</dcterms:modified>
</cp:coreProperties>
</file>