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0CA8" w14:textId="77777777" w:rsidR="00701E10" w:rsidRDefault="00701E10" w:rsidP="00701E10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LECHE</w:t>
      </w:r>
      <w:r>
        <w:t xml:space="preserve">        (fl.1464)</w:t>
      </w:r>
    </w:p>
    <w:p w14:paraId="46055A41" w14:textId="77777777" w:rsidR="00701E10" w:rsidRDefault="00701E10" w:rsidP="00701E10">
      <w:pPr>
        <w:pStyle w:val="NoSpacing"/>
        <w:tabs>
          <w:tab w:val="left" w:pos="810"/>
          <w:tab w:val="left" w:pos="1440"/>
        </w:tabs>
      </w:pPr>
      <w:r>
        <w:t>of Stratford, Suffolk. Tanner.</w:t>
      </w:r>
    </w:p>
    <w:p w14:paraId="5664458E" w14:textId="77777777" w:rsidR="00701E10" w:rsidRDefault="00701E10" w:rsidP="00701E10">
      <w:pPr>
        <w:pStyle w:val="NoSpacing"/>
        <w:tabs>
          <w:tab w:val="left" w:pos="810"/>
          <w:tab w:val="left" w:pos="1440"/>
        </w:tabs>
      </w:pPr>
    </w:p>
    <w:p w14:paraId="5FCD3F89" w14:textId="77777777" w:rsidR="00701E10" w:rsidRDefault="00701E10" w:rsidP="00701E10">
      <w:pPr>
        <w:pStyle w:val="NoSpacing"/>
        <w:tabs>
          <w:tab w:val="left" w:pos="810"/>
          <w:tab w:val="left" w:pos="1440"/>
        </w:tabs>
      </w:pPr>
    </w:p>
    <w:p w14:paraId="600B5AA3" w14:textId="77777777" w:rsidR="00701E10" w:rsidRDefault="00701E10" w:rsidP="00701E10">
      <w:pPr>
        <w:pStyle w:val="NoSpacing"/>
        <w:tabs>
          <w:tab w:val="left" w:pos="810"/>
          <w:tab w:val="left" w:pos="1440"/>
        </w:tabs>
      </w:pPr>
      <w:r>
        <w:t xml:space="preserve">  8 Nov.1464</w:t>
      </w:r>
      <w:r>
        <w:tab/>
        <w:t>He was pardoned for not appearing to answer Thomas Barton(q.v.)</w:t>
      </w:r>
    </w:p>
    <w:p w14:paraId="2EA10053" w14:textId="77777777" w:rsidR="00701E10" w:rsidRDefault="00701E10" w:rsidP="00701E10">
      <w:pPr>
        <w:pStyle w:val="NoSpacing"/>
        <w:tabs>
          <w:tab w:val="left" w:pos="810"/>
          <w:tab w:val="left" w:pos="1440"/>
        </w:tabs>
      </w:pPr>
      <w:r>
        <w:tab/>
      </w:r>
      <w:r>
        <w:tab/>
        <w:t>touching a debt of £24.    (C.P.R. 1461-67 p.316)</w:t>
      </w:r>
    </w:p>
    <w:p w14:paraId="71963336" w14:textId="77777777" w:rsidR="00701E10" w:rsidRDefault="00701E10" w:rsidP="00701E10">
      <w:pPr>
        <w:pStyle w:val="NoSpacing"/>
        <w:tabs>
          <w:tab w:val="left" w:pos="810"/>
          <w:tab w:val="left" w:pos="1440"/>
        </w:tabs>
      </w:pPr>
    </w:p>
    <w:p w14:paraId="2A378E43" w14:textId="77777777" w:rsidR="00701E10" w:rsidRDefault="00701E10" w:rsidP="00701E10">
      <w:pPr>
        <w:pStyle w:val="NoSpacing"/>
        <w:tabs>
          <w:tab w:val="left" w:pos="810"/>
          <w:tab w:val="left" w:pos="1440"/>
        </w:tabs>
      </w:pPr>
    </w:p>
    <w:p w14:paraId="30596CB1" w14:textId="77777777" w:rsidR="00701E10" w:rsidRDefault="00701E10" w:rsidP="00701E10">
      <w:pPr>
        <w:pStyle w:val="NoSpacing"/>
        <w:tabs>
          <w:tab w:val="left" w:pos="810"/>
          <w:tab w:val="left" w:pos="1440"/>
        </w:tabs>
      </w:pPr>
      <w:r>
        <w:t>13 September 2025</w:t>
      </w:r>
    </w:p>
    <w:p w14:paraId="057811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0D395" w14:textId="77777777" w:rsidR="00701E10" w:rsidRDefault="00701E10" w:rsidP="009139A6">
      <w:r>
        <w:separator/>
      </w:r>
    </w:p>
  </w:endnote>
  <w:endnote w:type="continuationSeparator" w:id="0">
    <w:p w14:paraId="63E239C2" w14:textId="77777777" w:rsidR="00701E10" w:rsidRDefault="00701E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CB8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49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7A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D6B9" w14:textId="77777777" w:rsidR="00701E10" w:rsidRDefault="00701E10" w:rsidP="009139A6">
      <w:r>
        <w:separator/>
      </w:r>
    </w:p>
  </w:footnote>
  <w:footnote w:type="continuationSeparator" w:id="0">
    <w:p w14:paraId="6FAADC4D" w14:textId="77777777" w:rsidR="00701E10" w:rsidRDefault="00701E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2B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96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175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E1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01E10"/>
    <w:rsid w:val="00807B2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85D5"/>
  <w15:chartTrackingRefBased/>
  <w15:docId w15:val="{6D7B30D5-9CC1-4792-B3D7-8BF7466C3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2025-09-16T17:53:00Z</dcterms:created>
  <dcterms:modified xsi:type="dcterms:W3CDTF">2025-09-16T17:54:00Z</dcterms:modified>
</cp:coreProperties>
</file>