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C619F" w14:textId="77777777" w:rsidR="00307E74" w:rsidRDefault="00307E74" w:rsidP="00307E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Elizabeth at LEE</w:t>
      </w:r>
      <w:r>
        <w:rPr>
          <w:rFonts w:cs="Times New Roman"/>
          <w:szCs w:val="24"/>
        </w:rPr>
        <w:t xml:space="preserve">        (fl.1407)</w:t>
      </w:r>
    </w:p>
    <w:p w14:paraId="0099F000" w14:textId="77777777" w:rsidR="00307E74" w:rsidRDefault="00307E74" w:rsidP="00307E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Lee.</w:t>
      </w:r>
    </w:p>
    <w:p w14:paraId="2C98DE62" w14:textId="77777777" w:rsidR="00307E74" w:rsidRDefault="00307E74" w:rsidP="00307E74">
      <w:pPr>
        <w:pStyle w:val="NoSpacing"/>
        <w:rPr>
          <w:rFonts w:cs="Times New Roman"/>
          <w:szCs w:val="24"/>
        </w:rPr>
      </w:pPr>
    </w:p>
    <w:p w14:paraId="7F9819C9" w14:textId="77777777" w:rsidR="00307E74" w:rsidRDefault="00307E74" w:rsidP="00307E74">
      <w:pPr>
        <w:pStyle w:val="NoSpacing"/>
        <w:rPr>
          <w:rFonts w:cs="Times New Roman"/>
          <w:szCs w:val="24"/>
        </w:rPr>
      </w:pPr>
    </w:p>
    <w:p w14:paraId="0922249A" w14:textId="77777777" w:rsidR="00307E74" w:rsidRDefault="00307E74" w:rsidP="00307E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William(q.v.).</w:t>
      </w:r>
    </w:p>
    <w:p w14:paraId="7DE2EB74" w14:textId="77777777" w:rsidR="00307E74" w:rsidRDefault="00307E74" w:rsidP="00307E74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</w:t>
      </w:r>
      <w:r>
        <w:rPr>
          <w:rFonts w:cs="Times New Roman"/>
          <w:szCs w:val="24"/>
        </w:rPr>
        <w:t xml:space="preserve">et </w:t>
      </w: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p.104)</w:t>
      </w:r>
    </w:p>
    <w:p w14:paraId="056FB43C" w14:textId="77777777" w:rsidR="00307E74" w:rsidRDefault="00307E74" w:rsidP="00307E74">
      <w:pPr>
        <w:pStyle w:val="NoSpacing"/>
        <w:rPr>
          <w:rFonts w:cs="Times New Roman"/>
          <w:szCs w:val="24"/>
        </w:rPr>
      </w:pPr>
    </w:p>
    <w:p w14:paraId="29621546" w14:textId="77777777" w:rsidR="00307E74" w:rsidRDefault="00307E74" w:rsidP="00307E74">
      <w:pPr>
        <w:pStyle w:val="NoSpacing"/>
        <w:rPr>
          <w:rFonts w:cs="Times New Roman"/>
          <w:szCs w:val="24"/>
        </w:rPr>
      </w:pPr>
    </w:p>
    <w:p w14:paraId="32D6F01A" w14:textId="77777777" w:rsidR="00307E74" w:rsidRDefault="00307E74" w:rsidP="00307E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Aug.1407</w:t>
      </w:r>
      <w:r>
        <w:rPr>
          <w:rFonts w:cs="Times New Roman"/>
          <w:szCs w:val="24"/>
        </w:rPr>
        <w:tab/>
        <w:t>They were licensed to have an oratory.</w:t>
      </w:r>
    </w:p>
    <w:p w14:paraId="7AC5EED5" w14:textId="77777777" w:rsidR="00307E74" w:rsidRDefault="00307E74" w:rsidP="00307E74">
      <w:pPr>
        <w:pStyle w:val="NoSpacing"/>
        <w:ind w:left="144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</w:t>
      </w:r>
      <w:r>
        <w:rPr>
          <w:rFonts w:cs="Times New Roman"/>
          <w:szCs w:val="24"/>
        </w:rPr>
        <w:t xml:space="preserve">et </w:t>
      </w: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p.104)</w:t>
      </w:r>
    </w:p>
    <w:p w14:paraId="166855F8" w14:textId="77777777" w:rsidR="00307E74" w:rsidRDefault="00307E74" w:rsidP="00307E74">
      <w:pPr>
        <w:pStyle w:val="NoSpacing"/>
        <w:rPr>
          <w:rFonts w:cs="Times New Roman"/>
          <w:szCs w:val="24"/>
        </w:rPr>
      </w:pPr>
    </w:p>
    <w:p w14:paraId="3BB6D6D9" w14:textId="77777777" w:rsidR="00307E74" w:rsidRDefault="00307E74" w:rsidP="00307E74">
      <w:pPr>
        <w:pStyle w:val="NoSpacing"/>
        <w:rPr>
          <w:rFonts w:cs="Times New Roman"/>
          <w:szCs w:val="24"/>
        </w:rPr>
      </w:pPr>
    </w:p>
    <w:p w14:paraId="705D0ECF" w14:textId="77777777" w:rsidR="00307E74" w:rsidRDefault="00307E74" w:rsidP="00307E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June 2025</w:t>
      </w:r>
    </w:p>
    <w:p w14:paraId="46F6B1C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16B59" w14:textId="77777777" w:rsidR="00307E74" w:rsidRDefault="00307E74" w:rsidP="009139A6">
      <w:r>
        <w:separator/>
      </w:r>
    </w:p>
  </w:endnote>
  <w:endnote w:type="continuationSeparator" w:id="0">
    <w:p w14:paraId="1C0B5516" w14:textId="77777777" w:rsidR="00307E74" w:rsidRDefault="00307E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307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8F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DF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C649D" w14:textId="77777777" w:rsidR="00307E74" w:rsidRDefault="00307E74" w:rsidP="009139A6">
      <w:r>
        <w:separator/>
      </w:r>
    </w:p>
  </w:footnote>
  <w:footnote w:type="continuationSeparator" w:id="0">
    <w:p w14:paraId="5DE2741D" w14:textId="77777777" w:rsidR="00307E74" w:rsidRDefault="00307E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E1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D2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65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74"/>
    <w:rsid w:val="000666E0"/>
    <w:rsid w:val="000A2E7A"/>
    <w:rsid w:val="001307AC"/>
    <w:rsid w:val="00190DFA"/>
    <w:rsid w:val="002510B7"/>
    <w:rsid w:val="00270799"/>
    <w:rsid w:val="002737D5"/>
    <w:rsid w:val="00307E74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E1876"/>
  <w15:chartTrackingRefBased/>
  <w15:docId w15:val="{070361A0-0268-43C1-B840-1F13FD92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2025-09-14T19:49:00Z</dcterms:created>
  <dcterms:modified xsi:type="dcterms:W3CDTF">2025-09-14T19:49:00Z</dcterms:modified>
</cp:coreProperties>
</file>