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FD5CB" w14:textId="77777777" w:rsidR="004910A7" w:rsidRDefault="004910A7" w:rsidP="004910A7">
      <w:pPr>
        <w:pStyle w:val="NoSpacing"/>
        <w:jc w:val="both"/>
        <w:rPr>
          <w:rFonts w:cs="Times New Roman"/>
          <w:szCs w:val="24"/>
        </w:rPr>
      </w:pPr>
      <w:r w:rsidRPr="006A19DC">
        <w:rPr>
          <w:rFonts w:cs="Times New Roman"/>
          <w:szCs w:val="24"/>
          <w:u w:val="single"/>
        </w:rPr>
        <w:t>Richard at LEE</w:t>
      </w:r>
      <w:r>
        <w:rPr>
          <w:rFonts w:cs="Times New Roman"/>
          <w:szCs w:val="24"/>
        </w:rPr>
        <w:t xml:space="preserve">           (fl.1463)</w:t>
      </w:r>
    </w:p>
    <w:p w14:paraId="36B97792" w14:textId="77777777" w:rsidR="004910A7" w:rsidRPr="006A19DC" w:rsidRDefault="004910A7" w:rsidP="004910A7">
      <w:pPr>
        <w:pStyle w:val="NoSpacing"/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of Walsall. Smith.</w:t>
      </w:r>
    </w:p>
    <w:p w14:paraId="042CDB52" w14:textId="77777777" w:rsidR="004910A7" w:rsidRDefault="004910A7" w:rsidP="004910A7">
      <w:pPr>
        <w:pStyle w:val="NoSpacing"/>
        <w:jc w:val="both"/>
        <w:rPr>
          <w:rFonts w:cs="Times New Roman"/>
          <w:szCs w:val="24"/>
        </w:rPr>
      </w:pPr>
    </w:p>
    <w:p w14:paraId="47E6884B" w14:textId="77777777" w:rsidR="004910A7" w:rsidRDefault="004910A7" w:rsidP="004910A7">
      <w:pPr>
        <w:pStyle w:val="NoSpacing"/>
        <w:jc w:val="both"/>
        <w:rPr>
          <w:rFonts w:cs="Times New Roman"/>
          <w:szCs w:val="24"/>
        </w:rPr>
      </w:pPr>
    </w:p>
    <w:p w14:paraId="7207853A" w14:textId="77777777" w:rsidR="004910A7" w:rsidRDefault="004910A7" w:rsidP="004910A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Sir Thomas Erdyngton(q.v.) brought a plaint of trespass against him and</w:t>
      </w:r>
    </w:p>
    <w:p w14:paraId="258EF610" w14:textId="77777777" w:rsidR="004910A7" w:rsidRDefault="004910A7" w:rsidP="004910A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12 others.  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78827E2E" w14:textId="77777777" w:rsidR="004910A7" w:rsidRDefault="004910A7" w:rsidP="004910A7">
      <w:pPr>
        <w:pStyle w:val="NoSpacing"/>
        <w:jc w:val="both"/>
        <w:rPr>
          <w:rFonts w:cs="Times New Roman"/>
          <w:szCs w:val="24"/>
        </w:rPr>
      </w:pPr>
    </w:p>
    <w:p w14:paraId="412F97A8" w14:textId="77777777" w:rsidR="004910A7" w:rsidRDefault="004910A7" w:rsidP="004910A7">
      <w:pPr>
        <w:pStyle w:val="NoSpacing"/>
        <w:rPr>
          <w:rFonts w:cs="Times New Roman"/>
          <w:szCs w:val="24"/>
        </w:rPr>
      </w:pPr>
    </w:p>
    <w:p w14:paraId="420E2058" w14:textId="0049FEB7" w:rsidR="00617568" w:rsidRPr="00086E2C" w:rsidRDefault="004910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BB15F" w14:textId="77777777" w:rsidR="004910A7" w:rsidRDefault="004910A7" w:rsidP="00086E2C">
      <w:pPr>
        <w:spacing w:after="0" w:line="240" w:lineRule="auto"/>
      </w:pPr>
      <w:r>
        <w:separator/>
      </w:r>
    </w:p>
  </w:endnote>
  <w:endnote w:type="continuationSeparator" w:id="0">
    <w:p w14:paraId="634C818B" w14:textId="77777777" w:rsidR="004910A7" w:rsidRDefault="004910A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7357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E875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657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4ADE7" w14:textId="77777777" w:rsidR="004910A7" w:rsidRDefault="004910A7" w:rsidP="00086E2C">
      <w:pPr>
        <w:spacing w:after="0" w:line="240" w:lineRule="auto"/>
      </w:pPr>
      <w:r>
        <w:separator/>
      </w:r>
    </w:p>
  </w:footnote>
  <w:footnote w:type="continuationSeparator" w:id="0">
    <w:p w14:paraId="7F901A9D" w14:textId="77777777" w:rsidR="004910A7" w:rsidRDefault="004910A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448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06C6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57A3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A7"/>
    <w:rsid w:val="00086E2C"/>
    <w:rsid w:val="000A2E7A"/>
    <w:rsid w:val="001E51D1"/>
    <w:rsid w:val="002244B7"/>
    <w:rsid w:val="00314D94"/>
    <w:rsid w:val="004910A7"/>
    <w:rsid w:val="00617568"/>
    <w:rsid w:val="006E68FA"/>
    <w:rsid w:val="00D9089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FA6C7"/>
  <w15:chartTrackingRefBased/>
  <w15:docId w15:val="{35E37888-06A2-4101-86E7-A30D6347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910A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910A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56</TotalTime>
  <Pages>1</Pages>
  <Words>27</Words>
  <Characters>165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2025-10-14T22:10:00Z</dcterms:created>
  <dcterms:modified xsi:type="dcterms:W3CDTF">2025-10-14T23:06:00Z</dcterms:modified>
</cp:coreProperties>
</file>