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51CE" w14:textId="77777777" w:rsidR="00885065" w:rsidRDefault="00885065" w:rsidP="00885065">
      <w:pPr>
        <w:pStyle w:val="NoSpacing"/>
        <w:jc w:val="both"/>
      </w:pPr>
      <w:r>
        <w:rPr>
          <w:u w:val="single"/>
        </w:rPr>
        <w:t xml:space="preserve">Richard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LEE</w:t>
      </w:r>
      <w:r>
        <w:t xml:space="preserve">       (fl.1463)</w:t>
      </w:r>
    </w:p>
    <w:p w14:paraId="2759F799" w14:textId="77777777" w:rsidR="00885065" w:rsidRDefault="00885065" w:rsidP="00885065">
      <w:pPr>
        <w:pStyle w:val="NoSpacing"/>
        <w:jc w:val="both"/>
      </w:pPr>
    </w:p>
    <w:p w14:paraId="417C5F0E" w14:textId="77777777" w:rsidR="00885065" w:rsidRDefault="00885065" w:rsidP="00885065">
      <w:pPr>
        <w:pStyle w:val="NoSpacing"/>
        <w:jc w:val="both"/>
      </w:pPr>
    </w:p>
    <w:p w14:paraId="5B5777F2" w14:textId="77777777" w:rsidR="00885065" w:rsidRDefault="00885065" w:rsidP="00885065">
      <w:pPr>
        <w:pStyle w:val="NoSpacing"/>
        <w:jc w:val="both"/>
      </w:pPr>
      <w:r>
        <w:tab/>
        <w:t>1463</w:t>
      </w:r>
      <w:r>
        <w:tab/>
        <w:t>He made a plaint of trespass against Thomas Poler(q.v.), his wife, Agnes(q.v.),</w:t>
      </w:r>
    </w:p>
    <w:p w14:paraId="45A17347" w14:textId="77777777" w:rsidR="00885065" w:rsidRDefault="00885065" w:rsidP="00885065">
      <w:pPr>
        <w:pStyle w:val="NoSpacing"/>
        <w:jc w:val="both"/>
      </w:pPr>
      <w:r>
        <w:tab/>
      </w:r>
      <w:r>
        <w:tab/>
        <w:t xml:space="preserve">and Stephen Poler(q.v.), </w:t>
      </w:r>
      <w:proofErr w:type="gramStart"/>
      <w:r>
        <w:t>all of</w:t>
      </w:r>
      <w:proofErr w:type="gramEnd"/>
      <w:r>
        <w:t xml:space="preserve"> </w:t>
      </w:r>
      <w:proofErr w:type="spellStart"/>
      <w:r>
        <w:t>Walkingstead</w:t>
      </w:r>
      <w:proofErr w:type="spellEnd"/>
      <w:r>
        <w:t>, Surrey.</w:t>
      </w:r>
    </w:p>
    <w:p w14:paraId="5DD04801" w14:textId="77777777" w:rsidR="00885065" w:rsidRDefault="00885065" w:rsidP="0088506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A6726B5" w14:textId="77777777" w:rsidR="00885065" w:rsidRDefault="00885065" w:rsidP="00885065">
      <w:pPr>
        <w:pStyle w:val="NoSpacing"/>
        <w:jc w:val="both"/>
      </w:pPr>
    </w:p>
    <w:p w14:paraId="0244A727" w14:textId="77777777" w:rsidR="00885065" w:rsidRDefault="00885065" w:rsidP="00885065">
      <w:pPr>
        <w:pStyle w:val="NoSpacing"/>
        <w:jc w:val="both"/>
      </w:pPr>
    </w:p>
    <w:p w14:paraId="1ECD3BE4" w14:textId="77777777" w:rsidR="00885065" w:rsidRDefault="00885065" w:rsidP="00885065">
      <w:pPr>
        <w:pStyle w:val="NoSpacing"/>
        <w:jc w:val="both"/>
      </w:pPr>
      <w:r>
        <w:t>6 November 2025</w:t>
      </w:r>
    </w:p>
    <w:p w14:paraId="6C7767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48C3" w14:textId="77777777" w:rsidR="00885065" w:rsidRDefault="00885065" w:rsidP="00086E2C">
      <w:pPr>
        <w:spacing w:after="0" w:line="240" w:lineRule="auto"/>
      </w:pPr>
      <w:r>
        <w:separator/>
      </w:r>
    </w:p>
  </w:endnote>
  <w:endnote w:type="continuationSeparator" w:id="0">
    <w:p w14:paraId="21B250F4" w14:textId="77777777" w:rsidR="00885065" w:rsidRDefault="008850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67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03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88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3733" w14:textId="77777777" w:rsidR="00885065" w:rsidRDefault="00885065" w:rsidP="00086E2C">
      <w:pPr>
        <w:spacing w:after="0" w:line="240" w:lineRule="auto"/>
      </w:pPr>
      <w:r>
        <w:separator/>
      </w:r>
    </w:p>
  </w:footnote>
  <w:footnote w:type="continuationSeparator" w:id="0">
    <w:p w14:paraId="160B9C82" w14:textId="77777777" w:rsidR="00885065" w:rsidRDefault="008850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85D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07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498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65"/>
    <w:rsid w:val="00086E2C"/>
    <w:rsid w:val="000A2E7A"/>
    <w:rsid w:val="002244B7"/>
    <w:rsid w:val="00314D94"/>
    <w:rsid w:val="00617568"/>
    <w:rsid w:val="006E68FA"/>
    <w:rsid w:val="00885065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5D32"/>
  <w15:chartTrackingRefBased/>
  <w15:docId w15:val="{333A2FF8-2FB5-4C1D-A42A-5F8B093A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50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50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196</Characters>
  <Application>Microsoft Office Word</Application>
  <DocSecurity>0</DocSecurity>
  <Lines>9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2025-11-11T02:54:00Z</dcterms:created>
  <dcterms:modified xsi:type="dcterms:W3CDTF">2025-11-11T02:55:00Z</dcterms:modified>
</cp:coreProperties>
</file>