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C579" w14:textId="77777777" w:rsidR="002B780C" w:rsidRDefault="002B780C" w:rsidP="002B780C">
      <w:pPr>
        <w:pStyle w:val="NoSpacing"/>
      </w:pPr>
      <w:r>
        <w:rPr>
          <w:u w:val="single"/>
        </w:rPr>
        <w:t>Thomas LEGH, the elder</w:t>
      </w:r>
      <w:r>
        <w:t xml:space="preserve">       (fl.1484)</w:t>
      </w:r>
    </w:p>
    <w:p w14:paraId="11CA8202" w14:textId="77777777" w:rsidR="002B780C" w:rsidRDefault="002B780C" w:rsidP="002B780C">
      <w:pPr>
        <w:pStyle w:val="NoSpacing"/>
      </w:pPr>
      <w:r>
        <w:t>of Northwood, Cheshire. Clerk.</w:t>
      </w:r>
    </w:p>
    <w:p w14:paraId="20EA5268" w14:textId="77777777" w:rsidR="002B780C" w:rsidRDefault="002B780C" w:rsidP="002B780C">
      <w:pPr>
        <w:pStyle w:val="NoSpacing"/>
      </w:pPr>
    </w:p>
    <w:p w14:paraId="586824CA" w14:textId="77777777" w:rsidR="002B780C" w:rsidRDefault="002B780C" w:rsidP="002B780C">
      <w:pPr>
        <w:pStyle w:val="NoSpacing"/>
      </w:pPr>
    </w:p>
    <w:p w14:paraId="2E583E63" w14:textId="77777777" w:rsidR="002B780C" w:rsidRDefault="002B780C" w:rsidP="002B780C">
      <w:pPr>
        <w:pStyle w:val="NoSpacing"/>
      </w:pPr>
      <w:r>
        <w:t>31 Oct.1484</w:t>
      </w:r>
      <w:r>
        <w:tab/>
        <w:t>He was granted a general pardon.    (C.P.R. 1476-85 p.510)</w:t>
      </w:r>
    </w:p>
    <w:p w14:paraId="0A5E301D" w14:textId="77777777" w:rsidR="002B780C" w:rsidRDefault="002B780C" w:rsidP="002B780C">
      <w:pPr>
        <w:pStyle w:val="NoSpacing"/>
      </w:pPr>
    </w:p>
    <w:p w14:paraId="5A687B56" w14:textId="77777777" w:rsidR="002B780C" w:rsidRDefault="002B780C" w:rsidP="002B780C">
      <w:pPr>
        <w:pStyle w:val="NoSpacing"/>
      </w:pPr>
    </w:p>
    <w:p w14:paraId="755071EC" w14:textId="77777777" w:rsidR="002B780C" w:rsidRDefault="002B780C" w:rsidP="002B780C">
      <w:pPr>
        <w:pStyle w:val="NoSpacing"/>
      </w:pPr>
      <w:r>
        <w:t>9 November 2025</w:t>
      </w:r>
    </w:p>
    <w:p w14:paraId="7C64933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3DF2" w14:textId="77777777" w:rsidR="002B780C" w:rsidRDefault="002B780C" w:rsidP="00086E2C">
      <w:pPr>
        <w:spacing w:after="0" w:line="240" w:lineRule="auto"/>
      </w:pPr>
      <w:r>
        <w:separator/>
      </w:r>
    </w:p>
  </w:endnote>
  <w:endnote w:type="continuationSeparator" w:id="0">
    <w:p w14:paraId="075ADAEC" w14:textId="77777777" w:rsidR="002B780C" w:rsidRDefault="002B780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823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054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512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2AD8" w14:textId="77777777" w:rsidR="002B780C" w:rsidRDefault="002B780C" w:rsidP="00086E2C">
      <w:pPr>
        <w:spacing w:after="0" w:line="240" w:lineRule="auto"/>
      </w:pPr>
      <w:r>
        <w:separator/>
      </w:r>
    </w:p>
  </w:footnote>
  <w:footnote w:type="continuationSeparator" w:id="0">
    <w:p w14:paraId="5A31490E" w14:textId="77777777" w:rsidR="002B780C" w:rsidRDefault="002B780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BD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9DA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E62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0C"/>
    <w:rsid w:val="00086E2C"/>
    <w:rsid w:val="000A2E7A"/>
    <w:rsid w:val="002244B7"/>
    <w:rsid w:val="002B780C"/>
    <w:rsid w:val="00314D94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75AA"/>
  <w15:chartTrackingRefBased/>
  <w15:docId w15:val="{177B4544-1513-432A-B974-46429E03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780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23</Words>
  <Characters>125</Characters>
  <Application>Microsoft Office Word</Application>
  <DocSecurity>0</DocSecurity>
  <Lines>8</Lines>
  <Paragraphs>4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2025-11-15T18:18:00Z</dcterms:created>
  <dcterms:modified xsi:type="dcterms:W3CDTF">2025-11-15T18:20:00Z</dcterms:modified>
</cp:coreProperties>
</file>