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9FD8" w14:textId="77777777" w:rsidR="00B26C66" w:rsidRDefault="00B26C66" w:rsidP="00B26C66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Margaret LEKE</w:t>
      </w:r>
      <w:r>
        <w:rPr>
          <w:rStyle w:val="s1"/>
        </w:rPr>
        <w:t xml:space="preserve">      (fl.1507)</w:t>
      </w:r>
    </w:p>
    <w:p w14:paraId="36C41A7B" w14:textId="77777777" w:rsidR="00B26C66" w:rsidRDefault="00B26C66" w:rsidP="00B26C66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of Norwich. Widow.</w:t>
      </w:r>
    </w:p>
    <w:p w14:paraId="1C38A1A6" w14:textId="77777777" w:rsidR="00B26C66" w:rsidRDefault="00B26C66" w:rsidP="00B26C66">
      <w:pPr>
        <w:pStyle w:val="NoSpacing"/>
        <w:tabs>
          <w:tab w:val="left" w:pos="720"/>
        </w:tabs>
        <w:rPr>
          <w:rStyle w:val="s1"/>
        </w:rPr>
      </w:pPr>
    </w:p>
    <w:p w14:paraId="439E234A" w14:textId="77777777" w:rsidR="00B26C66" w:rsidRDefault="00B26C66" w:rsidP="00B26C66">
      <w:pPr>
        <w:pStyle w:val="NoSpacing"/>
        <w:tabs>
          <w:tab w:val="left" w:pos="720"/>
        </w:tabs>
        <w:rPr>
          <w:rStyle w:val="s1"/>
        </w:rPr>
      </w:pPr>
    </w:p>
    <w:p w14:paraId="24BC9A63" w14:textId="40406390" w:rsidR="00B26C66" w:rsidRDefault="00B26C66" w:rsidP="00B26C66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1507</w:t>
      </w:r>
      <w:r>
        <w:rPr>
          <w:rStyle w:val="s1"/>
        </w:rPr>
        <w:tab/>
      </w:r>
      <w:r>
        <w:rPr>
          <w:rStyle w:val="s1"/>
        </w:rPr>
        <w:t>Sh</w:t>
      </w:r>
      <w:r>
        <w:rPr>
          <w:rStyle w:val="s1"/>
        </w:rPr>
        <w:t>e made h</w:t>
      </w:r>
      <w:r>
        <w:rPr>
          <w:rStyle w:val="s1"/>
        </w:rPr>
        <w:t>er</w:t>
      </w:r>
      <w:r>
        <w:rPr>
          <w:rStyle w:val="s1"/>
        </w:rPr>
        <w:t xml:space="preserve"> Will.</w:t>
      </w:r>
    </w:p>
    <w:p w14:paraId="727B8CE5" w14:textId="77777777" w:rsidR="00B26C66" w:rsidRDefault="00B26C66" w:rsidP="00B26C66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Ryxe 465)</w:t>
      </w:r>
    </w:p>
    <w:p w14:paraId="08D93198" w14:textId="77777777" w:rsidR="00B26C66" w:rsidRDefault="00B26C66" w:rsidP="00B26C66">
      <w:pPr>
        <w:pStyle w:val="NoSpacing"/>
        <w:tabs>
          <w:tab w:val="left" w:pos="720"/>
        </w:tabs>
        <w:rPr>
          <w:rStyle w:val="s1"/>
        </w:rPr>
      </w:pPr>
    </w:p>
    <w:p w14:paraId="0F504633" w14:textId="77777777" w:rsidR="00B26C66" w:rsidRDefault="00B26C66" w:rsidP="00B26C66">
      <w:pPr>
        <w:pStyle w:val="NoSpacing"/>
        <w:tabs>
          <w:tab w:val="left" w:pos="720"/>
        </w:tabs>
        <w:rPr>
          <w:rStyle w:val="s1"/>
        </w:rPr>
      </w:pPr>
    </w:p>
    <w:p w14:paraId="15A1CBED" w14:textId="77777777" w:rsidR="00B26C66" w:rsidRDefault="00B26C66" w:rsidP="00B26C66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15 July 2020</w:t>
      </w:r>
    </w:p>
    <w:p w14:paraId="0AC0BCB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0274" w14:textId="77777777" w:rsidR="00B26C66" w:rsidRDefault="00B26C66" w:rsidP="00086E2C">
      <w:pPr>
        <w:spacing w:after="0" w:line="240" w:lineRule="auto"/>
      </w:pPr>
      <w:r>
        <w:separator/>
      </w:r>
    </w:p>
  </w:endnote>
  <w:endnote w:type="continuationSeparator" w:id="0">
    <w:p w14:paraId="63220D74" w14:textId="77777777" w:rsidR="00B26C66" w:rsidRDefault="00B26C6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7D8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EEB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83E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E4F6" w14:textId="77777777" w:rsidR="00B26C66" w:rsidRDefault="00B26C66" w:rsidP="00086E2C">
      <w:pPr>
        <w:spacing w:after="0" w:line="240" w:lineRule="auto"/>
      </w:pPr>
      <w:r>
        <w:separator/>
      </w:r>
    </w:p>
  </w:footnote>
  <w:footnote w:type="continuationSeparator" w:id="0">
    <w:p w14:paraId="2348A666" w14:textId="77777777" w:rsidR="00B26C66" w:rsidRDefault="00B26C6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777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877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500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66"/>
    <w:rsid w:val="00086E2C"/>
    <w:rsid w:val="000A2E7A"/>
    <w:rsid w:val="002244B7"/>
    <w:rsid w:val="00314D94"/>
    <w:rsid w:val="00617568"/>
    <w:rsid w:val="006E68FA"/>
    <w:rsid w:val="00780FD7"/>
    <w:rsid w:val="00B26C6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1A69"/>
  <w15:chartTrackingRefBased/>
  <w15:docId w15:val="{2CB927F2-2EEB-4C95-99BE-4427DD0B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26C6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B26C66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B26C66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27</Words>
  <Characters>181</Characters>
  <Application>Microsoft Office Word</Application>
  <DocSecurity>0</DocSecurity>
  <Lines>10</Lines>
  <Paragraphs>6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2025-10-17T19:48:00Z</dcterms:created>
  <dcterms:modified xsi:type="dcterms:W3CDTF">2025-10-17T19:49:00Z</dcterms:modified>
</cp:coreProperties>
</file>