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760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LEMYNG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014C0054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York. Walker.</w:t>
      </w:r>
    </w:p>
    <w:p w14:paraId="5BB55322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</w:p>
    <w:p w14:paraId="5643172B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</w:p>
    <w:p w14:paraId="66DCAD6D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14 others for felony and trespass.</w:t>
      </w:r>
    </w:p>
    <w:p w14:paraId="3AF62283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F96D55B" w14:textId="77777777" w:rsidR="005D7D96" w:rsidRDefault="005D7D96" w:rsidP="005D7D96">
      <w:pPr>
        <w:pStyle w:val="NoSpacing"/>
        <w:rPr>
          <w:rFonts w:cs="Times New Roman"/>
          <w:szCs w:val="24"/>
          <w:lang w:val="en-GB"/>
        </w:rPr>
      </w:pPr>
    </w:p>
    <w:p w14:paraId="567AE4AA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E087FD5" w14:textId="7F064E78" w:rsidR="005D7D96" w:rsidRPr="00EB3209" w:rsidRDefault="005D7D9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5D7D96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95C4" w14:textId="77777777" w:rsidR="005D7D96" w:rsidRDefault="005D7D96" w:rsidP="009139A6">
      <w:r>
        <w:separator/>
      </w:r>
    </w:p>
  </w:endnote>
  <w:endnote w:type="continuationSeparator" w:id="0">
    <w:p w14:paraId="49C82DCE" w14:textId="77777777" w:rsidR="005D7D96" w:rsidRDefault="005D7D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17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E5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D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87DA" w14:textId="77777777" w:rsidR="005D7D96" w:rsidRDefault="005D7D96" w:rsidP="009139A6">
      <w:r>
        <w:separator/>
      </w:r>
    </w:p>
  </w:footnote>
  <w:footnote w:type="continuationSeparator" w:id="0">
    <w:p w14:paraId="5BB2DF86" w14:textId="77777777" w:rsidR="005D7D96" w:rsidRDefault="005D7D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8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08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BD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D7D96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5454"/>
  <w15:chartTrackingRefBased/>
  <w15:docId w15:val="{B8110678-293A-4567-9950-51813A2E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2025-09-07T14:42:00Z</dcterms:created>
  <dcterms:modified xsi:type="dcterms:W3CDTF">2025-09-07T14:44:00Z</dcterms:modified>
</cp:coreProperties>
</file>