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A658" w14:textId="77777777" w:rsidR="009D1058" w:rsidRDefault="009D1058" w:rsidP="009D1058">
      <w:pPr>
        <w:pStyle w:val="NoSpacing"/>
      </w:pPr>
      <w:r>
        <w:rPr>
          <w:u w:val="single"/>
        </w:rPr>
        <w:t>John LENGE</w:t>
      </w:r>
      <w:r>
        <w:t xml:space="preserve">         (fl.1443)</w:t>
      </w:r>
    </w:p>
    <w:p w14:paraId="73D76FDB" w14:textId="77777777" w:rsidR="009D1058" w:rsidRDefault="009D1058" w:rsidP="009D1058">
      <w:pPr>
        <w:pStyle w:val="NoSpacing"/>
      </w:pPr>
      <w:r>
        <w:t>of Thurston.</w:t>
      </w:r>
    </w:p>
    <w:p w14:paraId="2AEB285C" w14:textId="77777777" w:rsidR="009D1058" w:rsidRDefault="009D1058" w:rsidP="009D1058">
      <w:pPr>
        <w:pStyle w:val="NoSpacing"/>
      </w:pPr>
    </w:p>
    <w:p w14:paraId="1A781862" w14:textId="77777777" w:rsidR="009D1058" w:rsidRDefault="009D1058" w:rsidP="009D1058">
      <w:pPr>
        <w:pStyle w:val="NoSpacing"/>
      </w:pPr>
    </w:p>
    <w:p w14:paraId="0C4C1B9B" w14:textId="77777777" w:rsidR="009D1058" w:rsidRDefault="009D1058" w:rsidP="009D1058">
      <w:pPr>
        <w:pStyle w:val="NoSpacing"/>
      </w:pPr>
      <w:r>
        <w:tab/>
        <w:t>1443</w:t>
      </w:r>
      <w:r>
        <w:tab/>
        <w:t xml:space="preserve">He bequeathed </w:t>
      </w:r>
      <w:proofErr w:type="gramStart"/>
      <w:r>
        <w:t>a</w:t>
      </w:r>
      <w:proofErr w:type="gramEnd"/>
      <w:r>
        <w:t xml:space="preserve"> ewe, a lamb and a beehive to the sustaining of the light </w:t>
      </w:r>
    </w:p>
    <w:p w14:paraId="5ECBBF08" w14:textId="77777777" w:rsidR="009D1058" w:rsidRDefault="009D1058" w:rsidP="009D1058">
      <w:pPr>
        <w:pStyle w:val="NoSpacing"/>
      </w:pPr>
      <w:r>
        <w:tab/>
      </w:r>
      <w:r>
        <w:tab/>
        <w:t xml:space="preserve">of </w:t>
      </w:r>
      <w:proofErr w:type="spellStart"/>
      <w:r>
        <w:t>St.Mary</w:t>
      </w:r>
      <w:proofErr w:type="spellEnd"/>
      <w:r>
        <w:t xml:space="preserve"> in </w:t>
      </w:r>
      <w:proofErr w:type="spellStart"/>
      <w:r>
        <w:t>St.Peter’s</w:t>
      </w:r>
      <w:proofErr w:type="spellEnd"/>
      <w:r>
        <w:t xml:space="preserve"> Church.    (Ricardian XXXIV p.50)</w:t>
      </w:r>
    </w:p>
    <w:p w14:paraId="496C78D0" w14:textId="77777777" w:rsidR="009D1058" w:rsidRDefault="009D1058" w:rsidP="009D1058">
      <w:pPr>
        <w:pStyle w:val="NoSpacing"/>
      </w:pPr>
    </w:p>
    <w:p w14:paraId="61639469" w14:textId="77777777" w:rsidR="009D1058" w:rsidRDefault="009D1058" w:rsidP="009D1058">
      <w:pPr>
        <w:pStyle w:val="NoSpacing"/>
      </w:pPr>
    </w:p>
    <w:p w14:paraId="4441599C" w14:textId="77777777" w:rsidR="009D1058" w:rsidRDefault="009D1058" w:rsidP="009D1058">
      <w:pPr>
        <w:pStyle w:val="NoSpacing"/>
      </w:pPr>
      <w:r>
        <w:t>5 October 2025</w:t>
      </w:r>
      <w:r>
        <w:tab/>
      </w:r>
    </w:p>
    <w:p w14:paraId="08E012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56E0" w14:textId="77777777" w:rsidR="009D1058" w:rsidRDefault="009D1058" w:rsidP="00086E2C">
      <w:pPr>
        <w:spacing w:after="0" w:line="240" w:lineRule="auto"/>
      </w:pPr>
      <w:r>
        <w:separator/>
      </w:r>
    </w:p>
  </w:endnote>
  <w:endnote w:type="continuationSeparator" w:id="0">
    <w:p w14:paraId="431D57AF" w14:textId="77777777" w:rsidR="009D1058" w:rsidRDefault="009D105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DC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A0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C6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F3F8" w14:textId="77777777" w:rsidR="009D1058" w:rsidRDefault="009D1058" w:rsidP="00086E2C">
      <w:pPr>
        <w:spacing w:after="0" w:line="240" w:lineRule="auto"/>
      </w:pPr>
      <w:r>
        <w:separator/>
      </w:r>
    </w:p>
  </w:footnote>
  <w:footnote w:type="continuationSeparator" w:id="0">
    <w:p w14:paraId="2910E80C" w14:textId="77777777" w:rsidR="009D1058" w:rsidRDefault="009D105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6E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C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4D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58"/>
    <w:rsid w:val="00086E2C"/>
    <w:rsid w:val="000A2E7A"/>
    <w:rsid w:val="002244B7"/>
    <w:rsid w:val="00314D94"/>
    <w:rsid w:val="00617568"/>
    <w:rsid w:val="006E68FA"/>
    <w:rsid w:val="009D1058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C741"/>
  <w15:chartTrackingRefBased/>
  <w15:docId w15:val="{5D87C8C0-81C4-49B6-BE3A-498D21A3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105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34</Words>
  <Characters>170</Characters>
  <Application>Microsoft Office Word</Application>
  <DocSecurity>0</DocSecurity>
  <Lines>10</Lines>
  <Paragraphs>6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2025-10-16T23:17:00Z</dcterms:created>
  <dcterms:modified xsi:type="dcterms:W3CDTF">2025-10-16T23:17:00Z</dcterms:modified>
</cp:coreProperties>
</file>