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878C" w14:textId="77777777" w:rsidR="00DC7F3F" w:rsidRDefault="00DC7F3F" w:rsidP="00DC7F3F">
      <w:pPr>
        <w:pStyle w:val="NoSpacing"/>
        <w:rPr>
          <w:lang w:val="en-US"/>
        </w:rPr>
      </w:pPr>
      <w:r>
        <w:rPr>
          <w:u w:val="single"/>
          <w:lang w:val="en-US"/>
        </w:rPr>
        <w:t>John LENGE</w:t>
      </w:r>
      <w:r>
        <w:rPr>
          <w:lang w:val="en-US"/>
        </w:rPr>
        <w:t xml:space="preserve">       (fl.1468)</w:t>
      </w:r>
    </w:p>
    <w:p w14:paraId="3666F3B5" w14:textId="77777777" w:rsidR="00DC7F3F" w:rsidRDefault="00DC7F3F" w:rsidP="00DC7F3F">
      <w:pPr>
        <w:pStyle w:val="NoSpacing"/>
        <w:rPr>
          <w:lang w:val="en-US"/>
        </w:rPr>
      </w:pPr>
      <w:r>
        <w:rPr>
          <w:lang w:val="en-US"/>
        </w:rPr>
        <w:t>of Wells, Somerset. Mercer.</w:t>
      </w:r>
    </w:p>
    <w:p w14:paraId="26A0252C" w14:textId="77777777" w:rsidR="00DC7F3F" w:rsidRDefault="00DC7F3F" w:rsidP="00DC7F3F">
      <w:pPr>
        <w:pStyle w:val="NoSpacing"/>
        <w:rPr>
          <w:lang w:val="en-US"/>
        </w:rPr>
      </w:pPr>
    </w:p>
    <w:p w14:paraId="68BEC839" w14:textId="77777777" w:rsidR="00DC7F3F" w:rsidRDefault="00DC7F3F" w:rsidP="00DC7F3F">
      <w:pPr>
        <w:pStyle w:val="NoSpacing"/>
        <w:rPr>
          <w:lang w:val="en-US"/>
        </w:rPr>
      </w:pPr>
    </w:p>
    <w:p w14:paraId="7A14183B" w14:textId="77777777" w:rsidR="00DC7F3F" w:rsidRDefault="00DC7F3F" w:rsidP="00DC7F3F">
      <w:pPr>
        <w:pStyle w:val="NoSpacing"/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 xml:space="preserve">Three German merchants brought a plaint of debt against him and John </w:t>
      </w:r>
    </w:p>
    <w:p w14:paraId="6FF2945B" w14:textId="77777777" w:rsidR="00DC7F3F" w:rsidRDefault="00DC7F3F" w:rsidP="00DC7F3F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Lenge of Wells, brasier(q.v.).</w:t>
      </w:r>
    </w:p>
    <w:p w14:paraId="483249E4" w14:textId="77777777" w:rsidR="00DC7F3F" w:rsidRDefault="00DC7F3F" w:rsidP="00DC7F3F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CE166D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4C4979C8" w14:textId="77777777" w:rsidR="00DC7F3F" w:rsidRDefault="00DC7F3F" w:rsidP="00DC7F3F">
      <w:pPr>
        <w:pStyle w:val="NoSpacing"/>
        <w:rPr>
          <w:lang w:val="en-US"/>
        </w:rPr>
      </w:pPr>
    </w:p>
    <w:p w14:paraId="39D1D236" w14:textId="77777777" w:rsidR="00DC7F3F" w:rsidRDefault="00DC7F3F" w:rsidP="00DC7F3F">
      <w:pPr>
        <w:pStyle w:val="NoSpacing"/>
        <w:rPr>
          <w:lang w:val="en-US"/>
        </w:rPr>
      </w:pPr>
    </w:p>
    <w:p w14:paraId="417A3251" w14:textId="77777777" w:rsidR="00DC7F3F" w:rsidRPr="005828B2" w:rsidRDefault="00DC7F3F" w:rsidP="00DC7F3F">
      <w:pPr>
        <w:pStyle w:val="NoSpacing"/>
        <w:rPr>
          <w:lang w:val="en-US"/>
        </w:rPr>
      </w:pPr>
      <w:r>
        <w:rPr>
          <w:lang w:val="en-US"/>
        </w:rPr>
        <w:t>31 October 2025</w:t>
      </w:r>
    </w:p>
    <w:p w14:paraId="1A56C50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5D59" w14:textId="77777777" w:rsidR="00DC7F3F" w:rsidRDefault="00DC7F3F" w:rsidP="00086E2C">
      <w:pPr>
        <w:spacing w:after="0" w:line="240" w:lineRule="auto"/>
      </w:pPr>
      <w:r>
        <w:separator/>
      </w:r>
    </w:p>
  </w:endnote>
  <w:endnote w:type="continuationSeparator" w:id="0">
    <w:p w14:paraId="3F5D4532" w14:textId="77777777" w:rsidR="00DC7F3F" w:rsidRDefault="00DC7F3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7D7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159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8FE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185B" w14:textId="77777777" w:rsidR="00DC7F3F" w:rsidRDefault="00DC7F3F" w:rsidP="00086E2C">
      <w:pPr>
        <w:spacing w:after="0" w:line="240" w:lineRule="auto"/>
      </w:pPr>
      <w:r>
        <w:separator/>
      </w:r>
    </w:p>
  </w:footnote>
  <w:footnote w:type="continuationSeparator" w:id="0">
    <w:p w14:paraId="12101026" w14:textId="77777777" w:rsidR="00DC7F3F" w:rsidRDefault="00DC7F3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340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ECE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9A9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3F"/>
    <w:rsid w:val="00086E2C"/>
    <w:rsid w:val="000A2E7A"/>
    <w:rsid w:val="001270B0"/>
    <w:rsid w:val="002244B7"/>
    <w:rsid w:val="00314D94"/>
    <w:rsid w:val="00617568"/>
    <w:rsid w:val="006E68FA"/>
    <w:rsid w:val="00DC7F3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071C"/>
  <w15:chartTrackingRefBased/>
  <w15:docId w15:val="{F8C9A6B4-4820-4EE4-9F84-D36C3300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C7F3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C7F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246</Characters>
  <Application>Microsoft Office Word</Application>
  <DocSecurity>0</DocSecurity>
  <Lines>13</Lines>
  <Paragraphs>9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2025-11-01T19:45:00Z</dcterms:created>
  <dcterms:modified xsi:type="dcterms:W3CDTF">2025-11-01T19:46:00Z</dcterms:modified>
</cp:coreProperties>
</file>