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CA41" w14:textId="77777777" w:rsidR="002C4467" w:rsidRDefault="002C4467" w:rsidP="002C446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Ralph LENHAM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2E030451" w14:textId="77777777" w:rsidR="002C4467" w:rsidRDefault="002C4467" w:rsidP="002C446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44C9760F" w14:textId="77777777" w:rsidR="002C4467" w:rsidRDefault="002C4467" w:rsidP="002C446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FC30718" w14:textId="77777777" w:rsidR="002C4467" w:rsidRDefault="002C4467" w:rsidP="002C446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7F42844" w14:textId="77777777" w:rsidR="002C4467" w:rsidRDefault="002C4467" w:rsidP="002C446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Thomas  </w:t>
      </w:r>
    </w:p>
    <w:p w14:paraId="6CB99EFA" w14:textId="77777777" w:rsidR="002C4467" w:rsidRDefault="002C4467" w:rsidP="002C446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Montagu, Earl of Salisbury(q.v.).</w:t>
      </w:r>
    </w:p>
    <w:p w14:paraId="2814DAC7" w14:textId="77777777" w:rsidR="002C4467" w:rsidRPr="00065994" w:rsidRDefault="002C4467" w:rsidP="002C4467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9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319C4CE" w14:textId="77777777" w:rsidR="002C4467" w:rsidRDefault="002C4467" w:rsidP="002C4467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4E9FFBBC" w14:textId="77777777" w:rsidR="002C4467" w:rsidRDefault="002C4467" w:rsidP="002C446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A894086" w14:textId="77777777" w:rsidR="002C4467" w:rsidRDefault="002C4467" w:rsidP="002C446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E7D3DBB" w14:textId="77777777" w:rsidR="002C4467" w:rsidRDefault="002C4467" w:rsidP="002C4467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25 September 2025</w:t>
      </w:r>
    </w:p>
    <w:p w14:paraId="28767DD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FB8B0" w14:textId="77777777" w:rsidR="002C4467" w:rsidRDefault="002C4467" w:rsidP="009139A6">
      <w:r>
        <w:separator/>
      </w:r>
    </w:p>
  </w:endnote>
  <w:endnote w:type="continuationSeparator" w:id="0">
    <w:p w14:paraId="08B0176F" w14:textId="77777777" w:rsidR="002C4467" w:rsidRDefault="002C446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F45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3B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FA1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3A904" w14:textId="77777777" w:rsidR="002C4467" w:rsidRDefault="002C4467" w:rsidP="009139A6">
      <w:r>
        <w:separator/>
      </w:r>
    </w:p>
  </w:footnote>
  <w:footnote w:type="continuationSeparator" w:id="0">
    <w:p w14:paraId="661CED58" w14:textId="77777777" w:rsidR="002C4467" w:rsidRDefault="002C446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62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7C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58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67"/>
    <w:rsid w:val="000666E0"/>
    <w:rsid w:val="000A2E7A"/>
    <w:rsid w:val="000D7381"/>
    <w:rsid w:val="001307AC"/>
    <w:rsid w:val="00190DFA"/>
    <w:rsid w:val="002510B7"/>
    <w:rsid w:val="00270799"/>
    <w:rsid w:val="002737D5"/>
    <w:rsid w:val="002C4467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A3A6"/>
  <w15:chartTrackingRefBased/>
  <w15:docId w15:val="{6DFC99B4-0524-4DCA-B421-2BDA05B8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2025-09-27T16:20:00Z</dcterms:created>
  <dcterms:modified xsi:type="dcterms:W3CDTF">2025-09-27T16:21:00Z</dcterms:modified>
</cp:coreProperties>
</file>