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3E8C" w14:textId="77777777" w:rsidR="00582EB6" w:rsidRDefault="00582EB6" w:rsidP="00582EB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</w:rPr>
        <w:t>Thomas LENYS (? LEVYS)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lang w:val="en-US"/>
        </w:rPr>
        <w:t>(fl.1479)</w:t>
      </w:r>
    </w:p>
    <w:p w14:paraId="6C4E7E97" w14:textId="77777777" w:rsidR="00582EB6" w:rsidRDefault="00582EB6" w:rsidP="00582EB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Mansfield. </w:t>
      </w:r>
      <w:proofErr w:type="spellStart"/>
      <w:r>
        <w:rPr>
          <w:rFonts w:ascii="Times New Roman" w:hAnsi="Times New Roman" w:cs="Times New Roman"/>
          <w:lang w:val="en-US"/>
        </w:rPr>
        <w:t>Labourer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1A5B4FC2" w14:textId="77777777" w:rsidR="00582EB6" w:rsidRDefault="00582EB6" w:rsidP="00582EB6">
      <w:pPr>
        <w:pStyle w:val="NoSpacing"/>
        <w:rPr>
          <w:rFonts w:ascii="Times New Roman" w:hAnsi="Times New Roman" w:cs="Times New Roman"/>
          <w:lang w:val="en-US"/>
        </w:rPr>
      </w:pPr>
    </w:p>
    <w:p w14:paraId="3C0F8458" w14:textId="77777777" w:rsidR="00582EB6" w:rsidRDefault="00582EB6" w:rsidP="00582EB6">
      <w:pPr>
        <w:pStyle w:val="NoSpacing"/>
        <w:rPr>
          <w:rFonts w:ascii="Times New Roman" w:hAnsi="Times New Roman" w:cs="Times New Roman"/>
          <w:lang w:val="en-US"/>
        </w:rPr>
      </w:pPr>
    </w:p>
    <w:p w14:paraId="3A54E6A8" w14:textId="77777777" w:rsidR="00582EB6" w:rsidRDefault="00582EB6" w:rsidP="00582EB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Robert Blakwall brought a plaint of trespass against him and 17 others.</w:t>
      </w:r>
    </w:p>
    <w:p w14:paraId="662187D5" w14:textId="77777777" w:rsidR="00582EB6" w:rsidRDefault="00582EB6" w:rsidP="00582EB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F64D730" w14:textId="77777777" w:rsidR="00582EB6" w:rsidRDefault="00582EB6" w:rsidP="00582EB6">
      <w:pPr>
        <w:pStyle w:val="NoSpacing"/>
        <w:rPr>
          <w:rFonts w:ascii="Times New Roman" w:hAnsi="Times New Roman" w:cs="Times New Roman"/>
          <w:lang w:val="en-US"/>
        </w:rPr>
      </w:pPr>
    </w:p>
    <w:p w14:paraId="4AA019FD" w14:textId="77777777" w:rsidR="00582EB6" w:rsidRPr="00647EA5" w:rsidRDefault="00582EB6" w:rsidP="00582EB6">
      <w:pPr>
        <w:pStyle w:val="NoSpacing"/>
        <w:rPr>
          <w:rFonts w:ascii="Times New Roman" w:hAnsi="Times New Roman" w:cs="Times New Roman"/>
          <w:lang w:val="en-US"/>
        </w:rPr>
      </w:pPr>
    </w:p>
    <w:p w14:paraId="7B11D8AC" w14:textId="77777777" w:rsidR="00582EB6" w:rsidRDefault="00582EB6" w:rsidP="00582EB6">
      <w:pPr>
        <w:pStyle w:val="NoSpacing"/>
        <w:rPr>
          <w:rFonts w:ascii="Times New Roman" w:hAnsi="Times New Roman" w:cs="Times New Roman"/>
        </w:rPr>
      </w:pPr>
      <w:r w:rsidRPr="00647EA5">
        <w:rPr>
          <w:rFonts w:ascii="Times New Roman" w:hAnsi="Times New Roman" w:cs="Times New Roman"/>
        </w:rPr>
        <w:t>19 October 2025</w:t>
      </w:r>
    </w:p>
    <w:p w14:paraId="65E28C0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08C6" w14:textId="77777777" w:rsidR="00582EB6" w:rsidRDefault="00582EB6" w:rsidP="00086E2C">
      <w:pPr>
        <w:spacing w:after="0" w:line="240" w:lineRule="auto"/>
      </w:pPr>
      <w:r>
        <w:separator/>
      </w:r>
    </w:p>
  </w:endnote>
  <w:endnote w:type="continuationSeparator" w:id="0">
    <w:p w14:paraId="022F53AD" w14:textId="77777777" w:rsidR="00582EB6" w:rsidRDefault="00582EB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631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8AC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45C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8D06" w14:textId="77777777" w:rsidR="00582EB6" w:rsidRDefault="00582EB6" w:rsidP="00086E2C">
      <w:pPr>
        <w:spacing w:after="0" w:line="240" w:lineRule="auto"/>
      </w:pPr>
      <w:r>
        <w:separator/>
      </w:r>
    </w:p>
  </w:footnote>
  <w:footnote w:type="continuationSeparator" w:id="0">
    <w:p w14:paraId="04B4D5C1" w14:textId="77777777" w:rsidR="00582EB6" w:rsidRDefault="00582EB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70E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FC3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833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B6"/>
    <w:rsid w:val="00086E2C"/>
    <w:rsid w:val="000A2E7A"/>
    <w:rsid w:val="002244B7"/>
    <w:rsid w:val="00314D94"/>
    <w:rsid w:val="00582EB6"/>
    <w:rsid w:val="00617568"/>
    <w:rsid w:val="006B2893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22002"/>
  <w15:chartTrackingRefBased/>
  <w15:docId w15:val="{94BC6290-5DBA-40E3-AA17-D7601373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82E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2E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44</Words>
  <Characters>219</Characters>
  <Application>Microsoft Office Word</Application>
  <DocSecurity>0</DocSecurity>
  <Lines>9</Lines>
  <Paragraphs>5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2025-10-19T21:32:00Z</dcterms:created>
  <dcterms:modified xsi:type="dcterms:W3CDTF">2025-10-19T21:33:00Z</dcterms:modified>
</cp:coreProperties>
</file>