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83C8" w14:textId="77777777" w:rsidR="005905BC" w:rsidRDefault="005905BC" w:rsidP="005905BC">
      <w:pPr>
        <w:pStyle w:val="NoSpacing"/>
      </w:pPr>
      <w:r>
        <w:rPr>
          <w:u w:val="single"/>
        </w:rPr>
        <w:t>John LEVENTHORP</w:t>
      </w:r>
      <w:r>
        <w:t xml:space="preserve">       (fl.1419-22)</w:t>
      </w:r>
    </w:p>
    <w:p w14:paraId="6D1A8391" w14:textId="77777777" w:rsidR="005905BC" w:rsidRDefault="005905BC" w:rsidP="005905BC">
      <w:pPr>
        <w:pStyle w:val="NoSpacing"/>
      </w:pPr>
    </w:p>
    <w:p w14:paraId="2D3651E1" w14:textId="77777777" w:rsidR="005905BC" w:rsidRDefault="005905BC" w:rsidP="005905BC">
      <w:pPr>
        <w:pStyle w:val="NoSpacing"/>
      </w:pPr>
    </w:p>
    <w:p w14:paraId="17EFF67D" w14:textId="77777777" w:rsidR="005905BC" w:rsidRDefault="005905BC" w:rsidP="005905BC">
      <w:pPr>
        <w:pStyle w:val="NoSpacing"/>
      </w:pPr>
      <w:r>
        <w:t xml:space="preserve">  4 May1419</w:t>
      </w:r>
      <w:r>
        <w:tab/>
        <w:t>He was on a commission of the peace for Hertfordshire.</w:t>
      </w:r>
    </w:p>
    <w:p w14:paraId="6BCFD367" w14:textId="77777777" w:rsidR="005905BC" w:rsidRDefault="005905BC" w:rsidP="005905BC">
      <w:pPr>
        <w:pStyle w:val="NoSpacing"/>
      </w:pPr>
      <w:r>
        <w:tab/>
      </w:r>
      <w:r>
        <w:tab/>
        <w:t>(C.P.R. 1416-22 p.453)</w:t>
      </w:r>
    </w:p>
    <w:p w14:paraId="1EEE06E3" w14:textId="77777777" w:rsidR="005905BC" w:rsidRDefault="005905BC" w:rsidP="005905BC">
      <w:pPr>
        <w:pStyle w:val="NoSpacing"/>
      </w:pPr>
      <w:r>
        <w:t>12 Feb.1422</w:t>
      </w:r>
      <w:r>
        <w:tab/>
        <w:t>He was on a commission of the peace for Hertfordshire.   (ibid.)</w:t>
      </w:r>
    </w:p>
    <w:p w14:paraId="2C8AFEAB" w14:textId="77777777" w:rsidR="005905BC" w:rsidRDefault="005905BC" w:rsidP="005905BC">
      <w:pPr>
        <w:pStyle w:val="NoSpacing"/>
      </w:pPr>
    </w:p>
    <w:p w14:paraId="6B58B58B" w14:textId="77777777" w:rsidR="005905BC" w:rsidRDefault="005905BC" w:rsidP="005905BC">
      <w:pPr>
        <w:pStyle w:val="NoSpacing"/>
      </w:pPr>
    </w:p>
    <w:p w14:paraId="45398404" w14:textId="77777777" w:rsidR="005905BC" w:rsidRDefault="005905BC" w:rsidP="005905BC">
      <w:pPr>
        <w:pStyle w:val="NoSpacing"/>
      </w:pPr>
      <w:r>
        <w:t>18 October 2025</w:t>
      </w:r>
    </w:p>
    <w:p w14:paraId="734FCB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BADC" w14:textId="77777777" w:rsidR="005905BC" w:rsidRDefault="005905BC" w:rsidP="00086E2C">
      <w:pPr>
        <w:spacing w:after="0" w:line="240" w:lineRule="auto"/>
      </w:pPr>
      <w:r>
        <w:separator/>
      </w:r>
    </w:p>
  </w:endnote>
  <w:endnote w:type="continuationSeparator" w:id="0">
    <w:p w14:paraId="7088DF33" w14:textId="77777777" w:rsidR="005905BC" w:rsidRDefault="005905B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6F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413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6F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C88B" w14:textId="77777777" w:rsidR="005905BC" w:rsidRDefault="005905BC" w:rsidP="00086E2C">
      <w:pPr>
        <w:spacing w:after="0" w:line="240" w:lineRule="auto"/>
      </w:pPr>
      <w:r>
        <w:separator/>
      </w:r>
    </w:p>
  </w:footnote>
  <w:footnote w:type="continuationSeparator" w:id="0">
    <w:p w14:paraId="2CE11D64" w14:textId="77777777" w:rsidR="005905BC" w:rsidRDefault="005905B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F5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44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8C7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BC"/>
    <w:rsid w:val="00086E2C"/>
    <w:rsid w:val="000A2E7A"/>
    <w:rsid w:val="002244B7"/>
    <w:rsid w:val="00314D94"/>
    <w:rsid w:val="005905BC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1FD6"/>
  <w15:chartTrackingRefBased/>
  <w15:docId w15:val="{C9DEF23C-6036-41CA-A101-BC0A55D6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905B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193</Characters>
  <Application>Microsoft Office Word</Application>
  <DocSecurity>0</DocSecurity>
  <Lines>12</Lines>
  <Paragraphs>7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2025-10-23T20:06:00Z</dcterms:created>
  <dcterms:modified xsi:type="dcterms:W3CDTF">2025-10-23T20:07:00Z</dcterms:modified>
</cp:coreProperties>
</file>