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9C797" w14:textId="77777777" w:rsidR="00D055EE" w:rsidRDefault="00D055EE" w:rsidP="00D055EE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LEVENTHORPE</w:t>
      </w:r>
      <w:r>
        <w:t xml:space="preserve">        (fl.1484)</w:t>
      </w:r>
    </w:p>
    <w:p w14:paraId="224AB896" w14:textId="77777777" w:rsidR="00D055EE" w:rsidRDefault="00D055EE" w:rsidP="00D055EE">
      <w:pPr>
        <w:pStyle w:val="NoSpacing"/>
        <w:tabs>
          <w:tab w:val="left" w:pos="810"/>
          <w:tab w:val="left" w:pos="1440"/>
        </w:tabs>
      </w:pPr>
      <w:r>
        <w:t>Yeoman of the Crown.</w:t>
      </w:r>
    </w:p>
    <w:p w14:paraId="279805F8" w14:textId="77777777" w:rsidR="00D055EE" w:rsidRDefault="00D055EE" w:rsidP="00D055EE">
      <w:pPr>
        <w:pStyle w:val="NoSpacing"/>
        <w:tabs>
          <w:tab w:val="left" w:pos="810"/>
          <w:tab w:val="left" w:pos="1440"/>
        </w:tabs>
      </w:pPr>
    </w:p>
    <w:p w14:paraId="0E29CCC5" w14:textId="77777777" w:rsidR="00D055EE" w:rsidRDefault="00D055EE" w:rsidP="00D055EE">
      <w:pPr>
        <w:pStyle w:val="NoSpacing"/>
        <w:tabs>
          <w:tab w:val="left" w:pos="810"/>
          <w:tab w:val="left" w:pos="1440"/>
        </w:tabs>
      </w:pPr>
    </w:p>
    <w:p w14:paraId="74A15497" w14:textId="77777777" w:rsidR="00D055EE" w:rsidRDefault="00D055EE" w:rsidP="00D055EE">
      <w:pPr>
        <w:pStyle w:val="NoSpacing"/>
        <w:tabs>
          <w:tab w:val="left" w:pos="810"/>
          <w:tab w:val="left" w:pos="1440"/>
        </w:tabs>
      </w:pPr>
      <w:r>
        <w:t xml:space="preserve">  5 Apr.1484</w:t>
      </w:r>
      <w:r>
        <w:tab/>
        <w:t>He was granted 6d a day.    (C.P.R. 1476-85 p.449)</w:t>
      </w:r>
    </w:p>
    <w:p w14:paraId="6C371971" w14:textId="77777777" w:rsidR="00D055EE" w:rsidRDefault="00D055EE" w:rsidP="00D055EE">
      <w:pPr>
        <w:pStyle w:val="NoSpacing"/>
        <w:tabs>
          <w:tab w:val="left" w:pos="810"/>
          <w:tab w:val="left" w:pos="1440"/>
        </w:tabs>
      </w:pPr>
    </w:p>
    <w:p w14:paraId="18D7F62B" w14:textId="77777777" w:rsidR="00D055EE" w:rsidRDefault="00D055EE" w:rsidP="00D055EE">
      <w:pPr>
        <w:pStyle w:val="NoSpacing"/>
        <w:tabs>
          <w:tab w:val="left" w:pos="810"/>
          <w:tab w:val="left" w:pos="1440"/>
        </w:tabs>
      </w:pPr>
    </w:p>
    <w:p w14:paraId="300B9BAD" w14:textId="77777777" w:rsidR="00D055EE" w:rsidRDefault="00D055EE" w:rsidP="00D055EE">
      <w:pPr>
        <w:pStyle w:val="NoSpacing"/>
        <w:tabs>
          <w:tab w:val="left" w:pos="810"/>
          <w:tab w:val="left" w:pos="1440"/>
        </w:tabs>
      </w:pPr>
      <w:r>
        <w:t>11 September 2025</w:t>
      </w:r>
    </w:p>
    <w:p w14:paraId="64F7243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7D515" w14:textId="77777777" w:rsidR="00D055EE" w:rsidRDefault="00D055EE" w:rsidP="009139A6">
      <w:r>
        <w:separator/>
      </w:r>
    </w:p>
  </w:endnote>
  <w:endnote w:type="continuationSeparator" w:id="0">
    <w:p w14:paraId="0DFC572C" w14:textId="77777777" w:rsidR="00D055EE" w:rsidRDefault="00D055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AAE0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CBC9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3E9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935F9" w14:textId="77777777" w:rsidR="00D055EE" w:rsidRDefault="00D055EE" w:rsidP="009139A6">
      <w:r>
        <w:separator/>
      </w:r>
    </w:p>
  </w:footnote>
  <w:footnote w:type="continuationSeparator" w:id="0">
    <w:p w14:paraId="04207F13" w14:textId="77777777" w:rsidR="00D055EE" w:rsidRDefault="00D055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D5C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EB67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1020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E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07B2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055EE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888E2"/>
  <w15:chartTrackingRefBased/>
  <w15:docId w15:val="{E4F2F899-81F2-4A44-8075-330246EF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2025-09-16T16:21:00Z</dcterms:created>
  <dcterms:modified xsi:type="dcterms:W3CDTF">2025-09-16T16:21:00Z</dcterms:modified>
</cp:coreProperties>
</file>