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4C8260" w14:textId="77777777" w:rsidR="00A832EC" w:rsidRDefault="00A832EC" w:rsidP="00A832E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Andrew LEVERINGTON</w:t>
      </w:r>
      <w:r>
        <w:rPr>
          <w:rFonts w:cs="Times New Roman"/>
          <w:szCs w:val="24"/>
        </w:rPr>
        <w:t xml:space="preserve">       (fl.1411-30)</w:t>
      </w:r>
    </w:p>
    <w:p w14:paraId="5E326195" w14:textId="77777777" w:rsidR="00A832EC" w:rsidRDefault="00A832EC" w:rsidP="00A832EC">
      <w:pPr>
        <w:pStyle w:val="NoSpacing"/>
        <w:rPr>
          <w:rFonts w:cs="Times New Roman"/>
          <w:szCs w:val="24"/>
        </w:rPr>
      </w:pPr>
      <w:bookmarkStart w:id="0" w:name="_Hlk207561585"/>
      <w:r>
        <w:rPr>
          <w:rFonts w:cs="Times New Roman"/>
          <w:szCs w:val="24"/>
        </w:rPr>
        <w:t xml:space="preserve">Vicar of All Saints’ Church, </w:t>
      </w:r>
      <w:proofErr w:type="spellStart"/>
      <w:r>
        <w:rPr>
          <w:rFonts w:cs="Times New Roman"/>
          <w:szCs w:val="24"/>
        </w:rPr>
        <w:t>Mattishall</w:t>
      </w:r>
      <w:proofErr w:type="spellEnd"/>
      <w:r>
        <w:rPr>
          <w:rFonts w:cs="Times New Roman"/>
          <w:szCs w:val="24"/>
        </w:rPr>
        <w:t>, Norfolk.</w:t>
      </w:r>
    </w:p>
    <w:p w14:paraId="4DD6809F" w14:textId="77777777" w:rsidR="00A832EC" w:rsidRDefault="00A832EC" w:rsidP="00A832EC">
      <w:pPr>
        <w:pStyle w:val="NoSpacing"/>
        <w:rPr>
          <w:rFonts w:cs="Times New Roman"/>
          <w:szCs w:val="24"/>
        </w:rPr>
      </w:pPr>
    </w:p>
    <w:p w14:paraId="39113864" w14:textId="77777777" w:rsidR="00A832EC" w:rsidRDefault="00A832EC" w:rsidP="00A832EC">
      <w:pPr>
        <w:pStyle w:val="NoSpacing"/>
        <w:rPr>
          <w:rFonts w:cs="Times New Roman"/>
          <w:szCs w:val="24"/>
        </w:rPr>
      </w:pPr>
    </w:p>
    <w:p w14:paraId="64AD2BFE" w14:textId="77777777" w:rsidR="00A832EC" w:rsidRDefault="00A832EC" w:rsidP="00A832E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 1411-30</w:t>
      </w:r>
      <w:r>
        <w:rPr>
          <w:rFonts w:cs="Times New Roman"/>
          <w:szCs w:val="24"/>
        </w:rPr>
        <w:tab/>
        <w:t>He was Vicar.</w:t>
      </w:r>
    </w:p>
    <w:p w14:paraId="627D9D0B" w14:textId="77777777" w:rsidR="00A832EC" w:rsidRDefault="00A832EC" w:rsidP="00A832E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(from the board in the church)</w:t>
      </w:r>
    </w:p>
    <w:p w14:paraId="07FE8CCF" w14:textId="77777777" w:rsidR="00A832EC" w:rsidRDefault="00A832EC" w:rsidP="00A832EC">
      <w:pPr>
        <w:pStyle w:val="NoSpacing"/>
        <w:rPr>
          <w:rFonts w:cs="Times New Roman"/>
          <w:szCs w:val="24"/>
        </w:rPr>
      </w:pPr>
    </w:p>
    <w:p w14:paraId="4B6CA48F" w14:textId="77777777" w:rsidR="00A832EC" w:rsidRDefault="00A832EC" w:rsidP="00A832EC">
      <w:pPr>
        <w:pStyle w:val="NoSpacing"/>
        <w:rPr>
          <w:rFonts w:cs="Times New Roman"/>
          <w:szCs w:val="24"/>
        </w:rPr>
      </w:pPr>
    </w:p>
    <w:p w14:paraId="21F1E71B" w14:textId="77777777" w:rsidR="00A832EC" w:rsidRDefault="00A832EC" w:rsidP="00A832E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31 August 2025</w:t>
      </w:r>
    </w:p>
    <w:bookmarkEnd w:id="0"/>
    <w:p w14:paraId="4860C989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31D143" w14:textId="77777777" w:rsidR="00A832EC" w:rsidRDefault="00A832EC" w:rsidP="009139A6">
      <w:r>
        <w:separator/>
      </w:r>
    </w:p>
  </w:endnote>
  <w:endnote w:type="continuationSeparator" w:id="0">
    <w:p w14:paraId="19BB7C06" w14:textId="77777777" w:rsidR="00A832EC" w:rsidRDefault="00A832EC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2309B2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A041D7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AA380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127D8E" w14:textId="77777777" w:rsidR="00A832EC" w:rsidRDefault="00A832EC" w:rsidP="009139A6">
      <w:r>
        <w:separator/>
      </w:r>
    </w:p>
  </w:footnote>
  <w:footnote w:type="continuationSeparator" w:id="0">
    <w:p w14:paraId="54BD6331" w14:textId="77777777" w:rsidR="00A832EC" w:rsidRDefault="00A832EC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F68F4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9C152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DA7528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2EC"/>
    <w:rsid w:val="000666E0"/>
    <w:rsid w:val="000A2E7A"/>
    <w:rsid w:val="000C13B3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832EC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897E08"/>
  <w15:chartTrackingRefBased/>
  <w15:docId w15:val="{E07C5608-2CE7-4E22-ABAA-291E466C4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25</Words>
  <Characters>145</Characters>
  <Application>Microsoft Office Word</Application>
  <DocSecurity>0</DocSecurity>
  <Lines>1</Lines>
  <Paragraphs>1</Paragraphs>
  <ScaleCrop>false</ScaleCrop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2025-09-01T13:48:00Z</dcterms:created>
  <dcterms:modified xsi:type="dcterms:W3CDTF">2025-09-01T13:48:00Z</dcterms:modified>
</cp:coreProperties>
</file>