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9A4A" w14:textId="77777777" w:rsidR="00AD3D78" w:rsidRDefault="00AD3D78" w:rsidP="00AD3D78">
      <w:pPr>
        <w:pStyle w:val="NoSpacing"/>
      </w:pPr>
      <w:r>
        <w:rPr>
          <w:u w:val="single"/>
        </w:rPr>
        <w:t>Margaret LEVEROK</w:t>
      </w:r>
      <w:r>
        <w:t xml:space="preserve">        (fl.1471)</w:t>
      </w:r>
    </w:p>
    <w:p w14:paraId="1403D9BC" w14:textId="77777777" w:rsidR="00AD3D78" w:rsidRDefault="00AD3D78" w:rsidP="00AD3D78">
      <w:pPr>
        <w:pStyle w:val="NoSpacing"/>
      </w:pPr>
      <w:r>
        <w:t>of Shaftesbury.</w:t>
      </w:r>
      <w:r>
        <w:tab/>
      </w:r>
    </w:p>
    <w:p w14:paraId="72C4B465" w14:textId="77777777" w:rsidR="00AD3D78" w:rsidRDefault="00AD3D78" w:rsidP="00AD3D78">
      <w:pPr>
        <w:pStyle w:val="NoSpacing"/>
      </w:pPr>
    </w:p>
    <w:p w14:paraId="7F49823F" w14:textId="77777777" w:rsidR="00AD3D78" w:rsidRDefault="00AD3D78" w:rsidP="00AD3D78">
      <w:pPr>
        <w:pStyle w:val="NoSpacing"/>
      </w:pPr>
    </w:p>
    <w:p w14:paraId="421698F5" w14:textId="77777777" w:rsidR="00AD3D78" w:rsidRDefault="00AD3D78" w:rsidP="00AD3D78">
      <w:pPr>
        <w:pStyle w:val="NoSpacing"/>
      </w:pPr>
      <w:r>
        <w:t>= Galfrid(q.v.).</w:t>
      </w:r>
    </w:p>
    <w:p w14:paraId="77F6C265" w14:textId="77777777" w:rsidR="00AD3D78" w:rsidRPr="003971BB" w:rsidRDefault="00AD3D78" w:rsidP="00AD3D78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508CA343" w14:textId="77777777" w:rsidR="00AD3D78" w:rsidRDefault="00AD3D78" w:rsidP="00AD3D78">
      <w:pPr>
        <w:pStyle w:val="NoSpacing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3E6023DF" w14:textId="77777777" w:rsidR="00AD3D78" w:rsidRDefault="00AD3D78" w:rsidP="00AD3D78">
      <w:pPr>
        <w:pStyle w:val="NoSpacing"/>
        <w:rPr>
          <w:rFonts w:cs="Times New Roman"/>
          <w:szCs w:val="24"/>
        </w:rPr>
      </w:pPr>
    </w:p>
    <w:p w14:paraId="094CF662" w14:textId="77777777" w:rsidR="00AD3D78" w:rsidRDefault="00AD3D78" w:rsidP="00AD3D78">
      <w:pPr>
        <w:pStyle w:val="NoSpacing"/>
        <w:rPr>
          <w:rFonts w:cs="Times New Roman"/>
          <w:szCs w:val="24"/>
        </w:rPr>
      </w:pPr>
    </w:p>
    <w:p w14:paraId="6894D54E" w14:textId="77777777" w:rsidR="00AD3D78" w:rsidRDefault="00AD3D78" w:rsidP="00AD3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Sep.1471</w:t>
      </w:r>
      <w:r>
        <w:rPr>
          <w:rFonts w:cs="Times New Roman"/>
          <w:szCs w:val="24"/>
        </w:rPr>
        <w:tab/>
        <w:t xml:space="preserve">At the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held in Shaftesbury she was fined 2d for being a common scold</w:t>
      </w:r>
    </w:p>
    <w:p w14:paraId="30C80B05" w14:textId="77777777" w:rsidR="00AD3D78" w:rsidRDefault="00AD3D78" w:rsidP="00AD3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</w:t>
      </w:r>
      <w:proofErr w:type="spellStart"/>
      <w:r>
        <w:rPr>
          <w:rFonts w:cs="Times New Roman"/>
          <w:szCs w:val="24"/>
        </w:rPr>
        <w:t>perturber</w:t>
      </w:r>
      <w:proofErr w:type="spellEnd"/>
      <w:r>
        <w:rPr>
          <w:rFonts w:cs="Times New Roman"/>
          <w:szCs w:val="24"/>
        </w:rPr>
        <w:t xml:space="preserve">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>.   (ibid.)</w:t>
      </w:r>
    </w:p>
    <w:p w14:paraId="055B980F" w14:textId="77777777" w:rsidR="00AD3D78" w:rsidRDefault="00AD3D78" w:rsidP="00AD3D78">
      <w:pPr>
        <w:pStyle w:val="NoSpacing"/>
        <w:rPr>
          <w:rFonts w:cs="Times New Roman"/>
          <w:szCs w:val="24"/>
        </w:rPr>
      </w:pPr>
    </w:p>
    <w:p w14:paraId="25E537BD" w14:textId="77777777" w:rsidR="00AD3D78" w:rsidRDefault="00AD3D78" w:rsidP="00AD3D78">
      <w:pPr>
        <w:pStyle w:val="NoSpacing"/>
        <w:rPr>
          <w:rFonts w:cs="Times New Roman"/>
          <w:szCs w:val="24"/>
        </w:rPr>
      </w:pPr>
    </w:p>
    <w:p w14:paraId="659821A7" w14:textId="77777777" w:rsidR="00AD3D78" w:rsidRDefault="00AD3D78" w:rsidP="00AD3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2FDD41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8FEA8" w14:textId="77777777" w:rsidR="00AD3D78" w:rsidRDefault="00AD3D78" w:rsidP="00086E2C">
      <w:pPr>
        <w:spacing w:after="0" w:line="240" w:lineRule="auto"/>
      </w:pPr>
      <w:r>
        <w:separator/>
      </w:r>
    </w:p>
  </w:endnote>
  <w:endnote w:type="continuationSeparator" w:id="0">
    <w:p w14:paraId="58224EDB" w14:textId="77777777" w:rsidR="00AD3D78" w:rsidRDefault="00AD3D7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0CE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A4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17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63C9" w14:textId="77777777" w:rsidR="00AD3D78" w:rsidRDefault="00AD3D78" w:rsidP="00086E2C">
      <w:pPr>
        <w:spacing w:after="0" w:line="240" w:lineRule="auto"/>
      </w:pPr>
      <w:r>
        <w:separator/>
      </w:r>
    </w:p>
  </w:footnote>
  <w:footnote w:type="continuationSeparator" w:id="0">
    <w:p w14:paraId="48A2CD38" w14:textId="77777777" w:rsidR="00AD3D78" w:rsidRDefault="00AD3D7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C35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C06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F35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8"/>
    <w:rsid w:val="00086E2C"/>
    <w:rsid w:val="000A2E7A"/>
    <w:rsid w:val="002244B7"/>
    <w:rsid w:val="00314D94"/>
    <w:rsid w:val="00617568"/>
    <w:rsid w:val="006E68FA"/>
    <w:rsid w:val="006F74A2"/>
    <w:rsid w:val="00AD3D78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5B0D2"/>
  <w15:chartTrackingRefBased/>
  <w15:docId w15:val="{78049C99-323C-417E-8D58-4CC7603F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D3D7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52</Words>
  <Characters>276</Characters>
  <Application>Microsoft Office Word</Application>
  <DocSecurity>0</DocSecurity>
  <Lines>14</Lines>
  <Paragraphs>8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2025-12-07T15:52:00Z</dcterms:created>
  <dcterms:modified xsi:type="dcterms:W3CDTF">2025-12-07T15:53:00Z</dcterms:modified>
</cp:coreProperties>
</file>