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F7DA" w14:textId="77777777" w:rsidR="005C4A65" w:rsidRPr="00A83454" w:rsidRDefault="005C4A65" w:rsidP="005C4A65">
      <w:pPr>
        <w:rPr>
          <w:rFonts w:cs="Times New Roman"/>
        </w:rPr>
      </w:pPr>
      <w:r>
        <w:rPr>
          <w:rFonts w:cs="Times New Roman"/>
          <w:u w:val="single"/>
        </w:rPr>
        <w:t>Brother Henry de LEVERTON</w:t>
      </w:r>
      <w:r>
        <w:rPr>
          <w:rFonts w:cs="Times New Roman"/>
        </w:rPr>
        <w:t xml:space="preserve">        </w:t>
      </w:r>
      <w:r w:rsidRPr="00A83454">
        <w:rPr>
          <w:rFonts w:cs="Times New Roman"/>
        </w:rPr>
        <w:t>(fl.1400)</w:t>
      </w:r>
    </w:p>
    <w:p w14:paraId="07EF3626" w14:textId="77777777" w:rsidR="005C4A65" w:rsidRPr="00A83454" w:rsidRDefault="005C4A65" w:rsidP="005C4A65">
      <w:pPr>
        <w:rPr>
          <w:rFonts w:cs="Times New Roman"/>
        </w:rPr>
      </w:pPr>
      <w:r>
        <w:rPr>
          <w:rFonts w:cs="Times New Roman"/>
        </w:rPr>
        <w:t>O.F.M.</w:t>
      </w:r>
    </w:p>
    <w:p w14:paraId="7EFCFC02" w14:textId="77777777" w:rsidR="005C4A65" w:rsidRPr="00A83454" w:rsidRDefault="005C4A65" w:rsidP="005C4A65">
      <w:pPr>
        <w:rPr>
          <w:rFonts w:cs="Times New Roman"/>
        </w:rPr>
      </w:pPr>
    </w:p>
    <w:p w14:paraId="4A5CDF5F" w14:textId="77777777" w:rsidR="005C4A65" w:rsidRDefault="005C4A65" w:rsidP="005C4A65">
      <w:pPr>
        <w:rPr>
          <w:rFonts w:cs="Times New Roman"/>
        </w:rPr>
      </w:pPr>
    </w:p>
    <w:p w14:paraId="54F27733" w14:textId="77777777" w:rsidR="00A8011C" w:rsidRDefault="00A8011C" w:rsidP="00A8011C">
      <w:pPr>
        <w:pStyle w:val="NoSpacing"/>
      </w:pPr>
      <w:r>
        <w:t>18 Sep.1400</w:t>
      </w:r>
      <w:r>
        <w:tab/>
        <w:t>He was ordained acolyte in the chapel of All Saints’, Cawood,</w:t>
      </w:r>
    </w:p>
    <w:p w14:paraId="74D3B65E" w14:textId="77777777" w:rsidR="00A8011C" w:rsidRDefault="00A8011C" w:rsidP="00A8011C">
      <w:pPr>
        <w:pStyle w:val="NoSpacing"/>
      </w:pPr>
      <w:r>
        <w:tab/>
      </w:r>
      <w:r>
        <w:tab/>
        <w:t>Yorkshire.</w:t>
      </w:r>
    </w:p>
    <w:p w14:paraId="790821FD" w14:textId="77777777" w:rsidR="00A8011C" w:rsidRDefault="00A8011C" w:rsidP="00A8011C">
      <w:pPr>
        <w:pStyle w:val="NoSpacing"/>
      </w:pPr>
      <w:r>
        <w:tab/>
      </w:r>
      <w:r>
        <w:tab/>
        <w:t>(“York Clergy Ordinations 1400-1424” ed. David M.Smith, pub.2020 p.7)</w:t>
      </w:r>
    </w:p>
    <w:p w14:paraId="67F22915" w14:textId="77777777" w:rsidR="005C4A65" w:rsidRPr="00A83454" w:rsidRDefault="005C4A65" w:rsidP="005C4A65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St..Nicholas, Bawtry,</w:t>
      </w:r>
    </w:p>
    <w:p w14:paraId="501F0835" w14:textId="77777777" w:rsidR="005C4A65" w:rsidRPr="00A83454" w:rsidRDefault="005C4A65" w:rsidP="005C4A65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518AC394" w14:textId="77777777" w:rsidR="005C4A65" w:rsidRPr="00A83454" w:rsidRDefault="005C4A65" w:rsidP="005C4A65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(“York Clergy Ordinations 1400-1424” ed. David M.Smith, pub.2020 p.9)</w:t>
      </w:r>
    </w:p>
    <w:p w14:paraId="537DD4F0" w14:textId="77777777" w:rsidR="005C4A65" w:rsidRPr="00A83454" w:rsidRDefault="005C4A65" w:rsidP="005C4A65">
      <w:pPr>
        <w:rPr>
          <w:rFonts w:cs="Times New Roman"/>
        </w:rPr>
      </w:pPr>
    </w:p>
    <w:p w14:paraId="1D5EE2AA" w14:textId="77777777" w:rsidR="005C4A65" w:rsidRPr="00A83454" w:rsidRDefault="005C4A65" w:rsidP="005C4A65">
      <w:pPr>
        <w:rPr>
          <w:rFonts w:cs="Times New Roman"/>
        </w:rPr>
      </w:pPr>
    </w:p>
    <w:p w14:paraId="5C2A67AD" w14:textId="77777777" w:rsidR="005C4A65" w:rsidRDefault="005C4A65" w:rsidP="005C4A65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556846DB" w14:textId="424C54E2" w:rsidR="00A8011C" w:rsidRDefault="00A8011C" w:rsidP="005C4A65">
      <w:pPr>
        <w:rPr>
          <w:rFonts w:cs="Times New Roman"/>
        </w:rPr>
      </w:pPr>
      <w:r>
        <w:rPr>
          <w:rFonts w:cs="Times New Roman"/>
        </w:rPr>
        <w:t>25 May 2026</w:t>
      </w:r>
    </w:p>
    <w:p w14:paraId="626A9C1F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795F" w14:textId="77777777" w:rsidR="00280EF1" w:rsidRDefault="00280EF1" w:rsidP="00086E2C">
      <w:r>
        <w:separator/>
      </w:r>
    </w:p>
  </w:endnote>
  <w:endnote w:type="continuationSeparator" w:id="0">
    <w:p w14:paraId="68F32B68" w14:textId="77777777" w:rsidR="00280EF1" w:rsidRDefault="00280EF1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522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213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91C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09DC" w14:textId="77777777" w:rsidR="00280EF1" w:rsidRDefault="00280EF1" w:rsidP="00086E2C">
      <w:r>
        <w:separator/>
      </w:r>
    </w:p>
  </w:footnote>
  <w:footnote w:type="continuationSeparator" w:id="0">
    <w:p w14:paraId="17B128C2" w14:textId="77777777" w:rsidR="00280EF1" w:rsidRDefault="00280EF1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BAC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1C9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8A7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65"/>
    <w:rsid w:val="00000660"/>
    <w:rsid w:val="00086E2C"/>
    <w:rsid w:val="000A2E7A"/>
    <w:rsid w:val="002244B7"/>
    <w:rsid w:val="00280EF1"/>
    <w:rsid w:val="00314D94"/>
    <w:rsid w:val="005C4A65"/>
    <w:rsid w:val="00617568"/>
    <w:rsid w:val="006E68FA"/>
    <w:rsid w:val="008C76DD"/>
    <w:rsid w:val="00A8011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6E6E3"/>
  <w15:chartTrackingRefBased/>
  <w15:docId w15:val="{64457418-D3BA-4A43-AB9D-67372813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A65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8011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2025-11-07T07:49:00Z</dcterms:created>
  <dcterms:modified xsi:type="dcterms:W3CDTF">2026-05-25T14:29:00Z</dcterms:modified>
</cp:coreProperties>
</file>