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C7CA" w14:textId="77777777" w:rsidR="00FD41F7" w:rsidRPr="00BD21A8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LEVERYCH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2A687144" w14:textId="77777777" w:rsidR="00FD41F7" w:rsidRPr="00BD21A8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3CE123A" w14:textId="77777777" w:rsidR="00FD41F7" w:rsidRPr="00BD21A8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39DEA5A" w14:textId="77777777" w:rsidR="00FD41F7" w:rsidRPr="00BD21A8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3449C6" w14:textId="77777777" w:rsidR="00FD41F7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6CFF0AEB" w14:textId="77777777" w:rsidR="00FD41F7" w:rsidRDefault="00FD41F7" w:rsidP="00FD41F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8B27C98" w14:textId="77777777" w:rsidR="00641B7D" w:rsidRPr="00CF52B8" w:rsidRDefault="00641B7D" w:rsidP="00641B7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12629515" w14:textId="77777777" w:rsidR="00641B7D" w:rsidRPr="00CF52B8" w:rsidRDefault="00641B7D" w:rsidP="00641B7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towns and from all secular lords of towns and other lay persons having goods</w:t>
      </w:r>
    </w:p>
    <w:p w14:paraId="6AFE1381" w14:textId="77777777" w:rsidR="00641B7D" w:rsidRPr="00CF52B8" w:rsidRDefault="00641B7D" w:rsidP="00641B7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 xml:space="preserve">Norwich the taxes </w:t>
      </w:r>
    </w:p>
    <w:p w14:paraId="303F23A4" w14:textId="77777777" w:rsidR="00641B7D" w:rsidRPr="00CF52B8" w:rsidRDefault="00641B7D" w:rsidP="00641B7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of two whole fifteenths and tenths.</w:t>
      </w:r>
    </w:p>
    <w:p w14:paraId="6014CABC" w14:textId="0DF7C8DC" w:rsidR="00641B7D" w:rsidRPr="00641B7D" w:rsidRDefault="00641B7D" w:rsidP="00641B7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0F52B8FC" w14:textId="77777777" w:rsidR="00FD41F7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38F4654" w14:textId="77777777" w:rsidR="00FD41F7" w:rsidRDefault="00FD41F7" w:rsidP="00FD41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1378415" w14:textId="7731459F" w:rsidR="00BA00AB" w:rsidRDefault="00FD41F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6237AB7B" w14:textId="167D335D" w:rsidR="00641B7D" w:rsidRPr="00EB3209" w:rsidRDefault="00641B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2026</w:t>
      </w:r>
    </w:p>
    <w:sectPr w:rsidR="00641B7D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33CC" w14:textId="77777777" w:rsidR="00564E37" w:rsidRDefault="00564E37" w:rsidP="009139A6">
      <w:r>
        <w:separator/>
      </w:r>
    </w:p>
  </w:endnote>
  <w:endnote w:type="continuationSeparator" w:id="0">
    <w:p w14:paraId="411676C3" w14:textId="77777777" w:rsidR="00564E37" w:rsidRDefault="00564E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2F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ED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C2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1C59" w14:textId="77777777" w:rsidR="00564E37" w:rsidRDefault="00564E37" w:rsidP="009139A6">
      <w:r>
        <w:separator/>
      </w:r>
    </w:p>
  </w:footnote>
  <w:footnote w:type="continuationSeparator" w:id="0">
    <w:p w14:paraId="6074B8A1" w14:textId="77777777" w:rsidR="00564E37" w:rsidRDefault="00564E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6C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41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0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F7"/>
    <w:rsid w:val="000666E0"/>
    <w:rsid w:val="000A2E7A"/>
    <w:rsid w:val="001307AC"/>
    <w:rsid w:val="00190DFA"/>
    <w:rsid w:val="002510B7"/>
    <w:rsid w:val="00270799"/>
    <w:rsid w:val="002737D5"/>
    <w:rsid w:val="00357E4A"/>
    <w:rsid w:val="00564E37"/>
    <w:rsid w:val="005C130B"/>
    <w:rsid w:val="00641B7D"/>
    <w:rsid w:val="00826F5C"/>
    <w:rsid w:val="00886D1B"/>
    <w:rsid w:val="008C76D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9557"/>
  <w15:chartTrackingRefBased/>
  <w15:docId w15:val="{FE305D7C-274A-4F51-B60B-C564E08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F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2025-09-11T15:25:00Z</dcterms:created>
  <dcterms:modified xsi:type="dcterms:W3CDTF">2026-05-25T14:34:00Z</dcterms:modified>
</cp:coreProperties>
</file>