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70E0" w14:textId="77777777" w:rsidR="00957382" w:rsidRDefault="00957382" w:rsidP="00957382">
      <w:pPr>
        <w:pStyle w:val="NoSpacing"/>
      </w:pPr>
      <w:r>
        <w:rPr>
          <w:u w:val="single"/>
        </w:rPr>
        <w:t>John LEVESHAM</w:t>
      </w:r>
      <w:r>
        <w:t xml:space="preserve">       (fl.1418)</w:t>
      </w:r>
    </w:p>
    <w:p w14:paraId="2C141226" w14:textId="77777777" w:rsidR="00957382" w:rsidRDefault="00957382" w:rsidP="00957382">
      <w:pPr>
        <w:pStyle w:val="NoSpacing"/>
      </w:pPr>
    </w:p>
    <w:p w14:paraId="19090E4E" w14:textId="77777777" w:rsidR="00957382" w:rsidRDefault="00957382" w:rsidP="00957382">
      <w:pPr>
        <w:pStyle w:val="NoSpacing"/>
      </w:pPr>
    </w:p>
    <w:p w14:paraId="0B76794A" w14:textId="77777777" w:rsidR="00957382" w:rsidRDefault="00957382" w:rsidP="00957382">
      <w:pPr>
        <w:pStyle w:val="NoSpacing"/>
      </w:pPr>
      <w:r>
        <w:t xml:space="preserve">  9 Jul.1418</w:t>
      </w:r>
      <w:r>
        <w:tab/>
        <w:t xml:space="preserve">The Escheators of Wiltshire and Dorset were ordered to take his lands </w:t>
      </w:r>
    </w:p>
    <w:p w14:paraId="5B17D323" w14:textId="77777777" w:rsidR="00957382" w:rsidRDefault="00957382" w:rsidP="00957382">
      <w:pPr>
        <w:pStyle w:val="NoSpacing"/>
      </w:pPr>
      <w:r>
        <w:tab/>
      </w:r>
      <w:r>
        <w:tab/>
        <w:t>into the King’s hands and to inquire touching his heir.</w:t>
      </w:r>
    </w:p>
    <w:p w14:paraId="3C0BDBF4" w14:textId="77777777" w:rsidR="00957382" w:rsidRDefault="00957382" w:rsidP="00957382">
      <w:pPr>
        <w:pStyle w:val="NoSpacing"/>
      </w:pPr>
      <w:r>
        <w:tab/>
      </w:r>
      <w:r>
        <w:tab/>
        <w:t>( C.F.R. 1413-22 p.238)</w:t>
      </w:r>
    </w:p>
    <w:p w14:paraId="2E01EB3F" w14:textId="77777777" w:rsidR="00957382" w:rsidRDefault="00957382" w:rsidP="00957382">
      <w:pPr>
        <w:pStyle w:val="NoSpacing"/>
      </w:pPr>
    </w:p>
    <w:p w14:paraId="1AAA8DEE" w14:textId="77777777" w:rsidR="00957382" w:rsidRDefault="00957382" w:rsidP="00957382">
      <w:pPr>
        <w:pStyle w:val="NoSpacing"/>
      </w:pPr>
    </w:p>
    <w:p w14:paraId="1C13A639" w14:textId="77777777" w:rsidR="00957382" w:rsidRDefault="00957382" w:rsidP="00957382">
      <w:pPr>
        <w:pStyle w:val="NoSpacing"/>
      </w:pPr>
      <w:r>
        <w:t>1 August 2025</w:t>
      </w:r>
    </w:p>
    <w:p w14:paraId="37FE24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F131" w14:textId="77777777" w:rsidR="00957382" w:rsidRDefault="00957382" w:rsidP="009139A6">
      <w:r>
        <w:separator/>
      </w:r>
    </w:p>
  </w:endnote>
  <w:endnote w:type="continuationSeparator" w:id="0">
    <w:p w14:paraId="50AADD7D" w14:textId="77777777" w:rsidR="00957382" w:rsidRDefault="009573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FB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D0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46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56DD" w14:textId="77777777" w:rsidR="00957382" w:rsidRDefault="00957382" w:rsidP="009139A6">
      <w:r>
        <w:separator/>
      </w:r>
    </w:p>
  </w:footnote>
  <w:footnote w:type="continuationSeparator" w:id="0">
    <w:p w14:paraId="6FACF6E6" w14:textId="77777777" w:rsidR="00957382" w:rsidRDefault="009573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00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A9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4F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82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957382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2F05"/>
  <w15:chartTrackingRefBased/>
  <w15:docId w15:val="{0B176B85-5544-4223-AF3A-60EED336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2025-08-03T15:31:00Z</dcterms:created>
  <dcterms:modified xsi:type="dcterms:W3CDTF">2025-08-03T15:31:00Z</dcterms:modified>
</cp:coreProperties>
</file>