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B9E8" w14:textId="77777777" w:rsidR="00DC1EC2" w:rsidRDefault="00DC1EC2" w:rsidP="00DC1EC2">
      <w:pPr>
        <w:rPr>
          <w:rFonts w:cs="Times New Roman"/>
        </w:rPr>
      </w:pPr>
      <w:r>
        <w:rPr>
          <w:rFonts w:cs="Times New Roman"/>
          <w:u w:val="single"/>
        </w:rPr>
        <w:t>Brother William LEVYNGTON</w:t>
      </w:r>
      <w:r>
        <w:rPr>
          <w:rFonts w:cs="Times New Roman"/>
        </w:rPr>
        <w:t xml:space="preserve">      (fl.1401)</w:t>
      </w:r>
    </w:p>
    <w:p w14:paraId="45A6C901" w14:textId="77777777" w:rsidR="00DC1EC2" w:rsidRDefault="00DC1EC2" w:rsidP="00DC1EC2">
      <w:pPr>
        <w:rPr>
          <w:rFonts w:cs="Times New Roman"/>
        </w:rPr>
      </w:pPr>
    </w:p>
    <w:p w14:paraId="2A7A0F65" w14:textId="77777777" w:rsidR="00DC1EC2" w:rsidRDefault="00DC1EC2" w:rsidP="00DC1EC2">
      <w:pPr>
        <w:rPr>
          <w:rFonts w:cs="Times New Roman"/>
        </w:rPr>
      </w:pPr>
    </w:p>
    <w:p w14:paraId="27AD5BFA" w14:textId="77777777" w:rsidR="00DC1EC2" w:rsidRDefault="00DC1EC2" w:rsidP="00DC1EC2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40AE47D5" w14:textId="77777777" w:rsidR="00DC1EC2" w:rsidRDefault="00DC1EC2" w:rsidP="00DC1EC2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79069130" w14:textId="77777777" w:rsidR="00DC1EC2" w:rsidRDefault="00DC1EC2" w:rsidP="00DC1EC2">
      <w:pPr>
        <w:rPr>
          <w:rFonts w:cs="Times New Roman"/>
        </w:rPr>
      </w:pPr>
    </w:p>
    <w:p w14:paraId="0BFCE456" w14:textId="77777777" w:rsidR="00DC1EC2" w:rsidRDefault="00DC1EC2" w:rsidP="00DC1EC2">
      <w:pPr>
        <w:rPr>
          <w:rFonts w:cs="Times New Roman"/>
        </w:rPr>
      </w:pPr>
    </w:p>
    <w:p w14:paraId="7FD0817E" w14:textId="77777777" w:rsidR="00DC1EC2" w:rsidRDefault="00DC1EC2" w:rsidP="00DC1EC2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273436F9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45A0" w14:textId="77777777" w:rsidR="007E291E" w:rsidRDefault="007E291E" w:rsidP="00086E2C">
      <w:r>
        <w:separator/>
      </w:r>
    </w:p>
  </w:endnote>
  <w:endnote w:type="continuationSeparator" w:id="0">
    <w:p w14:paraId="42E1B3C0" w14:textId="77777777" w:rsidR="007E291E" w:rsidRDefault="007E291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CF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3F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2D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AB16" w14:textId="77777777" w:rsidR="007E291E" w:rsidRDefault="007E291E" w:rsidP="00086E2C">
      <w:r>
        <w:separator/>
      </w:r>
    </w:p>
  </w:footnote>
  <w:footnote w:type="continuationSeparator" w:id="0">
    <w:p w14:paraId="6CEA550F" w14:textId="77777777" w:rsidR="007E291E" w:rsidRDefault="007E291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AE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04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CBA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C2"/>
    <w:rsid w:val="00086E2C"/>
    <w:rsid w:val="000A2E7A"/>
    <w:rsid w:val="002244B7"/>
    <w:rsid w:val="00314D94"/>
    <w:rsid w:val="00617568"/>
    <w:rsid w:val="006E68FA"/>
    <w:rsid w:val="00763ACF"/>
    <w:rsid w:val="007E291E"/>
    <w:rsid w:val="00DC1EC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25B3"/>
  <w15:chartTrackingRefBased/>
  <w15:docId w15:val="{85EA14B8-A190-4A1E-8E6E-E1BCEE62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C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189</Characters>
  <Application>Microsoft Office Word</Application>
  <DocSecurity>0</DocSecurity>
  <Lines>11</Lines>
  <Paragraphs>7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2025-12-30T00:52:00Z</dcterms:created>
  <dcterms:modified xsi:type="dcterms:W3CDTF">2025-12-30T00:52:00Z</dcterms:modified>
</cp:coreProperties>
</file>