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917E" w14:textId="77777777" w:rsidR="0037466D" w:rsidRDefault="0037466D" w:rsidP="0037466D">
      <w:pPr>
        <w:pStyle w:val="NoSpacing"/>
        <w:rPr>
          <w:lang w:val="en-US"/>
        </w:rPr>
      </w:pPr>
      <w:r>
        <w:rPr>
          <w:u w:val="single"/>
          <w:lang w:val="en-US"/>
        </w:rPr>
        <w:t>John LEY</w:t>
      </w:r>
      <w:r>
        <w:rPr>
          <w:lang w:val="en-US"/>
        </w:rPr>
        <w:t xml:space="preserve">       (fl.1485)</w:t>
      </w:r>
    </w:p>
    <w:p w14:paraId="5B5F4E16" w14:textId="77777777" w:rsidR="0037466D" w:rsidRDefault="0037466D" w:rsidP="0037466D">
      <w:pPr>
        <w:pStyle w:val="NoSpacing"/>
        <w:rPr>
          <w:lang w:val="en-US"/>
        </w:rPr>
      </w:pPr>
      <w:r>
        <w:rPr>
          <w:lang w:val="en-US"/>
        </w:rPr>
        <w:t>of Boston. Merchant.</w:t>
      </w:r>
    </w:p>
    <w:p w14:paraId="72438E7D" w14:textId="77777777" w:rsidR="0037466D" w:rsidRDefault="0037466D" w:rsidP="0037466D">
      <w:pPr>
        <w:pStyle w:val="NoSpacing"/>
        <w:rPr>
          <w:lang w:val="en-US"/>
        </w:rPr>
      </w:pPr>
    </w:p>
    <w:p w14:paraId="24BE42DB" w14:textId="77777777" w:rsidR="0037466D" w:rsidRDefault="0037466D" w:rsidP="0037466D">
      <w:pPr>
        <w:pStyle w:val="NoSpacing"/>
        <w:rPr>
          <w:lang w:val="en-US"/>
        </w:rPr>
      </w:pPr>
    </w:p>
    <w:p w14:paraId="32177F56" w14:textId="77777777" w:rsidR="0037466D" w:rsidRDefault="0037466D" w:rsidP="0037466D">
      <w:pPr>
        <w:pStyle w:val="NoSpacing"/>
        <w:rPr>
          <w:lang w:val="en-US"/>
        </w:rPr>
      </w:pPr>
      <w:r>
        <w:rPr>
          <w:lang w:val="en-US"/>
        </w:rPr>
        <w:t xml:space="preserve">    in</w:t>
      </w:r>
      <w:r>
        <w:rPr>
          <w:lang w:val="en-US"/>
        </w:rPr>
        <w:tab/>
        <w:t>1485</w:t>
      </w:r>
      <w:r>
        <w:rPr>
          <w:lang w:val="en-US"/>
        </w:rPr>
        <w:tab/>
        <w:t>He was given £40  as a reward towards his loss of the customs of Boston.</w:t>
      </w:r>
    </w:p>
    <w:p w14:paraId="4A7CCD6C" w14:textId="77777777" w:rsidR="0037466D" w:rsidRDefault="0037466D" w:rsidP="0037466D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p.61</w:t>
      </w:r>
    </w:p>
    <w:p w14:paraId="30E19781" w14:textId="77777777" w:rsidR="0037466D" w:rsidRDefault="0037466D" w:rsidP="0037466D">
      <w:pPr>
        <w:pStyle w:val="NoSpacing"/>
        <w:rPr>
          <w:lang w:val="en-US"/>
        </w:rPr>
      </w:pPr>
    </w:p>
    <w:p w14:paraId="597DFF96" w14:textId="77777777" w:rsidR="0037466D" w:rsidRDefault="0037466D" w:rsidP="0037466D">
      <w:pPr>
        <w:pStyle w:val="NoSpacing"/>
        <w:rPr>
          <w:lang w:val="en-US"/>
        </w:rPr>
      </w:pPr>
    </w:p>
    <w:p w14:paraId="51C30185" w14:textId="77777777" w:rsidR="0037466D" w:rsidRDefault="0037466D" w:rsidP="0037466D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1557E07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4BFF" w14:textId="77777777" w:rsidR="0037466D" w:rsidRDefault="0037466D" w:rsidP="00086E2C">
      <w:pPr>
        <w:spacing w:after="0" w:line="240" w:lineRule="auto"/>
      </w:pPr>
      <w:r>
        <w:separator/>
      </w:r>
    </w:p>
  </w:endnote>
  <w:endnote w:type="continuationSeparator" w:id="0">
    <w:p w14:paraId="6B9F06EE" w14:textId="77777777" w:rsidR="0037466D" w:rsidRDefault="0037466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72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CE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DB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A3D2" w14:textId="77777777" w:rsidR="0037466D" w:rsidRDefault="0037466D" w:rsidP="00086E2C">
      <w:pPr>
        <w:spacing w:after="0" w:line="240" w:lineRule="auto"/>
      </w:pPr>
      <w:r>
        <w:separator/>
      </w:r>
    </w:p>
  </w:footnote>
  <w:footnote w:type="continuationSeparator" w:id="0">
    <w:p w14:paraId="0019E1CF" w14:textId="77777777" w:rsidR="0037466D" w:rsidRDefault="0037466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BE3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74C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98A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6D"/>
    <w:rsid w:val="00086E2C"/>
    <w:rsid w:val="000A2E7A"/>
    <w:rsid w:val="001E51D1"/>
    <w:rsid w:val="002244B7"/>
    <w:rsid w:val="00314D94"/>
    <w:rsid w:val="0037466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068B"/>
  <w15:chartTrackingRefBased/>
  <w15:docId w15:val="{2CE983A9-6CBC-4257-962A-547D4200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466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38</Words>
  <Characters>230</Characters>
  <Application>Microsoft Office Word</Application>
  <DocSecurity>0</DocSecurity>
  <Lines>12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2025-10-14T19:00:00Z</dcterms:created>
  <dcterms:modified xsi:type="dcterms:W3CDTF">2025-10-14T19:01:00Z</dcterms:modified>
</cp:coreProperties>
</file>