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CF23" w14:textId="77777777" w:rsidR="00DB01CF" w:rsidRDefault="00DB01CF" w:rsidP="00DB01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LEYCETER</w:t>
      </w:r>
      <w:r>
        <w:rPr>
          <w:rFonts w:cs="Times New Roman"/>
          <w:szCs w:val="24"/>
        </w:rPr>
        <w:t xml:space="preserve">       (fl.1463)</w:t>
      </w:r>
    </w:p>
    <w:p w14:paraId="17364F61" w14:textId="77777777" w:rsidR="00DB01CF" w:rsidRDefault="00DB01CF" w:rsidP="00DB01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Aston Somerville, Gloucestershire (now in Worcestershire). Husbandman.</w:t>
      </w:r>
    </w:p>
    <w:p w14:paraId="198FF1AA" w14:textId="77777777" w:rsidR="00DB01CF" w:rsidRDefault="00DB01CF" w:rsidP="00DB01CF">
      <w:pPr>
        <w:pStyle w:val="NoSpacing"/>
        <w:jc w:val="both"/>
        <w:rPr>
          <w:rFonts w:cs="Times New Roman"/>
          <w:szCs w:val="24"/>
        </w:rPr>
      </w:pPr>
    </w:p>
    <w:p w14:paraId="4236CDCA" w14:textId="77777777" w:rsidR="00DB01CF" w:rsidRDefault="00DB01CF" w:rsidP="00DB01CF">
      <w:pPr>
        <w:pStyle w:val="NoSpacing"/>
        <w:jc w:val="both"/>
        <w:rPr>
          <w:rFonts w:cs="Times New Roman"/>
          <w:szCs w:val="24"/>
        </w:rPr>
      </w:pPr>
    </w:p>
    <w:p w14:paraId="4B819FB7" w14:textId="77777777" w:rsidR="00DB01CF" w:rsidRDefault="00DB01CF" w:rsidP="00DB01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William Ashendon, Abbot of </w:t>
      </w:r>
      <w:proofErr w:type="spellStart"/>
      <w:r>
        <w:rPr>
          <w:rFonts w:cs="Times New Roman"/>
          <w:szCs w:val="24"/>
        </w:rPr>
        <w:t>Abendon</w:t>
      </w:r>
      <w:proofErr w:type="spellEnd"/>
      <w:r>
        <w:rPr>
          <w:rFonts w:cs="Times New Roman"/>
          <w:szCs w:val="24"/>
        </w:rPr>
        <w:t xml:space="preserve"> Abbey(q.v.), brought a plaint of </w:t>
      </w:r>
    </w:p>
    <w:p w14:paraId="46D90772" w14:textId="77777777" w:rsidR="00DB01CF" w:rsidRDefault="00DB01CF" w:rsidP="00DB01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trespass against him and 10 others.</w:t>
      </w:r>
    </w:p>
    <w:p w14:paraId="0EFF83B3" w14:textId="77777777" w:rsidR="00DB01CF" w:rsidRDefault="00DB01CF" w:rsidP="00DB01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B6C10FD" w14:textId="77777777" w:rsidR="00DB01CF" w:rsidRDefault="00DB01CF" w:rsidP="00DB01CF">
      <w:pPr>
        <w:pStyle w:val="NoSpacing"/>
        <w:jc w:val="both"/>
        <w:rPr>
          <w:rFonts w:cs="Times New Roman"/>
          <w:szCs w:val="24"/>
        </w:rPr>
      </w:pPr>
    </w:p>
    <w:p w14:paraId="7BD4A521" w14:textId="77777777" w:rsidR="00DB01CF" w:rsidRDefault="00DB01CF" w:rsidP="00DB01CF">
      <w:pPr>
        <w:pStyle w:val="NoSpacing"/>
        <w:jc w:val="both"/>
        <w:rPr>
          <w:rFonts w:cs="Times New Roman"/>
          <w:szCs w:val="24"/>
        </w:rPr>
      </w:pPr>
    </w:p>
    <w:p w14:paraId="27CFE07F" w14:textId="77777777" w:rsidR="00DB01CF" w:rsidRDefault="00DB01CF" w:rsidP="00DB01C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November 2025</w:t>
      </w:r>
    </w:p>
    <w:p w14:paraId="5F15A11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2272" w14:textId="77777777" w:rsidR="00DB01CF" w:rsidRDefault="00DB01CF" w:rsidP="00086E2C">
      <w:pPr>
        <w:spacing w:after="0" w:line="240" w:lineRule="auto"/>
      </w:pPr>
      <w:r>
        <w:separator/>
      </w:r>
    </w:p>
  </w:endnote>
  <w:endnote w:type="continuationSeparator" w:id="0">
    <w:p w14:paraId="7F9BB0BC" w14:textId="77777777" w:rsidR="00DB01CF" w:rsidRDefault="00DB01C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7B2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8CC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7BD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BADA" w14:textId="77777777" w:rsidR="00DB01CF" w:rsidRDefault="00DB01CF" w:rsidP="00086E2C">
      <w:pPr>
        <w:spacing w:after="0" w:line="240" w:lineRule="auto"/>
      </w:pPr>
      <w:r>
        <w:separator/>
      </w:r>
    </w:p>
  </w:footnote>
  <w:footnote w:type="continuationSeparator" w:id="0">
    <w:p w14:paraId="19E4D187" w14:textId="77777777" w:rsidR="00DB01CF" w:rsidRDefault="00DB01C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855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6CA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BF5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CF"/>
    <w:rsid w:val="00086E2C"/>
    <w:rsid w:val="000A2E7A"/>
    <w:rsid w:val="002244B7"/>
    <w:rsid w:val="00314D94"/>
    <w:rsid w:val="00617568"/>
    <w:rsid w:val="006E68FA"/>
    <w:rsid w:val="00DB01CF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F75D"/>
  <w15:chartTrackingRefBased/>
  <w15:docId w15:val="{6DA9A399-032C-4B00-B528-266299FC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B01C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B01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236</Characters>
  <Application>Microsoft Office Word</Application>
  <DocSecurity>0</DocSecurity>
  <Lines>10</Lines>
  <Paragraphs>6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2025-11-06T00:18:00Z</dcterms:created>
  <dcterms:modified xsi:type="dcterms:W3CDTF">2025-11-06T00:19:00Z</dcterms:modified>
</cp:coreProperties>
</file>