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4EC43" w14:textId="77777777" w:rsidR="0041710D" w:rsidRDefault="0041710D" w:rsidP="0041710D">
      <w:pPr>
        <w:pStyle w:val="NoSpacing"/>
        <w:rPr>
          <w:rFonts w:cs="Times New Roman"/>
          <w:szCs w:val="24"/>
        </w:rPr>
      </w:pPr>
      <w:r>
        <w:rPr>
          <w:u w:val="single"/>
        </w:rPr>
        <w:t>Thomas LEYGHEON</w:t>
      </w:r>
      <w:r>
        <w:t xml:space="preserve">        </w:t>
      </w:r>
      <w:r>
        <w:rPr>
          <w:rFonts w:cs="Times New Roman"/>
          <w:szCs w:val="24"/>
        </w:rPr>
        <w:t>(fl.1416)</w:t>
      </w:r>
    </w:p>
    <w:p w14:paraId="4768A533" w14:textId="77777777" w:rsidR="0041710D" w:rsidRDefault="0041710D" w:rsidP="0041710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Stretton.</w:t>
      </w:r>
    </w:p>
    <w:p w14:paraId="14966DB9" w14:textId="77777777" w:rsidR="0041710D" w:rsidRDefault="0041710D" w:rsidP="0041710D">
      <w:pPr>
        <w:pStyle w:val="NoSpacing"/>
        <w:rPr>
          <w:rFonts w:cs="Times New Roman"/>
          <w:szCs w:val="24"/>
        </w:rPr>
      </w:pPr>
    </w:p>
    <w:p w14:paraId="69FBFDAA" w14:textId="77777777" w:rsidR="0041710D" w:rsidRDefault="0041710D" w:rsidP="0041710D">
      <w:pPr>
        <w:pStyle w:val="NoSpacing"/>
        <w:rPr>
          <w:rFonts w:cs="Times New Roman"/>
          <w:szCs w:val="24"/>
        </w:rPr>
      </w:pPr>
    </w:p>
    <w:p w14:paraId="033F4A17" w14:textId="77777777" w:rsidR="0041710D" w:rsidRDefault="0041710D" w:rsidP="0041710D">
      <w:pPr>
        <w:pStyle w:val="NoSpacing"/>
      </w:pPr>
      <w:r>
        <w:t>20 May1416</w:t>
      </w:r>
      <w:r w:rsidRPr="00FD1E72">
        <w:tab/>
        <w:t>He was one of those who were ordered to collect in</w:t>
      </w:r>
      <w:r>
        <w:t xml:space="preserve"> Shropshire, except</w:t>
      </w:r>
    </w:p>
    <w:p w14:paraId="2E09F3FA" w14:textId="77777777" w:rsidR="0041710D" w:rsidRDefault="0041710D" w:rsidP="0041710D">
      <w:pPr>
        <w:pStyle w:val="NoSpacing"/>
        <w:ind w:left="1440"/>
      </w:pPr>
      <w:r>
        <w:t>Shrewsbury, 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4EE18A53" w14:textId="77777777" w:rsidR="0041710D" w:rsidRPr="00FD1E72" w:rsidRDefault="0041710D" w:rsidP="0041710D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3D846E17" w14:textId="77777777" w:rsidR="0041710D" w:rsidRDefault="0041710D" w:rsidP="0041710D">
      <w:pPr>
        <w:pStyle w:val="NoSpacing"/>
      </w:pPr>
      <w:r w:rsidRPr="00FD1E72">
        <w:tab/>
      </w:r>
      <w:r w:rsidRPr="00FD1E72">
        <w:tab/>
        <w:t>(C.F.R. 1413-22 p.1</w:t>
      </w:r>
      <w:r>
        <w:t>52)</w:t>
      </w:r>
    </w:p>
    <w:p w14:paraId="1C803D54" w14:textId="77777777" w:rsidR="0041710D" w:rsidRDefault="0041710D" w:rsidP="0041710D">
      <w:pPr>
        <w:pStyle w:val="NoSpacing"/>
      </w:pPr>
    </w:p>
    <w:p w14:paraId="7EBD723D" w14:textId="77777777" w:rsidR="0041710D" w:rsidRDefault="0041710D" w:rsidP="0041710D">
      <w:pPr>
        <w:pStyle w:val="NoSpacing"/>
      </w:pPr>
    </w:p>
    <w:p w14:paraId="44D48D3D" w14:textId="77777777" w:rsidR="0041710D" w:rsidRDefault="0041710D" w:rsidP="0041710D">
      <w:pPr>
        <w:pStyle w:val="NoSpacing"/>
      </w:pPr>
      <w:r>
        <w:t>17 September 2025</w:t>
      </w:r>
    </w:p>
    <w:p w14:paraId="0FE14C4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663C7" w14:textId="77777777" w:rsidR="0041710D" w:rsidRDefault="0041710D" w:rsidP="009139A6">
      <w:r>
        <w:separator/>
      </w:r>
    </w:p>
  </w:endnote>
  <w:endnote w:type="continuationSeparator" w:id="0">
    <w:p w14:paraId="59DBF03A" w14:textId="77777777" w:rsidR="0041710D" w:rsidRDefault="0041710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237B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A7A6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A190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23249" w14:textId="77777777" w:rsidR="0041710D" w:rsidRDefault="0041710D" w:rsidP="009139A6">
      <w:r>
        <w:separator/>
      </w:r>
    </w:p>
  </w:footnote>
  <w:footnote w:type="continuationSeparator" w:id="0">
    <w:p w14:paraId="10377C32" w14:textId="77777777" w:rsidR="0041710D" w:rsidRDefault="0041710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0ACB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9D7E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2F38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10D"/>
    <w:rsid w:val="000666E0"/>
    <w:rsid w:val="000A2E7A"/>
    <w:rsid w:val="0012622D"/>
    <w:rsid w:val="001307AC"/>
    <w:rsid w:val="00190DFA"/>
    <w:rsid w:val="002510B7"/>
    <w:rsid w:val="00270799"/>
    <w:rsid w:val="002737D5"/>
    <w:rsid w:val="00357E4A"/>
    <w:rsid w:val="0041710D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C4DEA"/>
  <w15:chartTrackingRefBased/>
  <w15:docId w15:val="{FC5F8F42-297C-4691-9B58-A5CDCEEC6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2025-09-18T18:49:00Z</dcterms:created>
  <dcterms:modified xsi:type="dcterms:W3CDTF">2025-09-18T18:50:00Z</dcterms:modified>
</cp:coreProperties>
</file>