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589A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Hugh LEYNTEWARDEN</w:t>
      </w:r>
      <w:r>
        <w:rPr>
          <w:rFonts w:cs="Times New Roman"/>
          <w:szCs w:val="24"/>
          <w:lang w:val="en-GB"/>
        </w:rPr>
        <w:t xml:space="preserve">        (fl.1460)</w:t>
      </w:r>
    </w:p>
    <w:p w14:paraId="02CCBE9A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Worcestershire. Labourer.</w:t>
      </w:r>
    </w:p>
    <w:p w14:paraId="03B8C555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27707E0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B75FD7A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4889E518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D26B743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0151749D" w14:textId="77777777" w:rsidR="00D36919" w:rsidRDefault="00D36919" w:rsidP="00D369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46DE430" w14:textId="7C8DFE3C" w:rsidR="00617568" w:rsidRPr="00086E2C" w:rsidRDefault="00D36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3F9D" w14:textId="77777777" w:rsidR="00D36919" w:rsidRDefault="00D36919" w:rsidP="00086E2C">
      <w:pPr>
        <w:spacing w:after="0" w:line="240" w:lineRule="auto"/>
      </w:pPr>
      <w:r>
        <w:separator/>
      </w:r>
    </w:p>
  </w:endnote>
  <w:endnote w:type="continuationSeparator" w:id="0">
    <w:p w14:paraId="0B500076" w14:textId="77777777" w:rsidR="00D36919" w:rsidRDefault="00D3691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83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EC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D4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6D07" w14:textId="77777777" w:rsidR="00D36919" w:rsidRDefault="00D36919" w:rsidP="00086E2C">
      <w:pPr>
        <w:spacing w:after="0" w:line="240" w:lineRule="auto"/>
      </w:pPr>
      <w:r>
        <w:separator/>
      </w:r>
    </w:p>
  </w:footnote>
  <w:footnote w:type="continuationSeparator" w:id="0">
    <w:p w14:paraId="0DF33FC0" w14:textId="77777777" w:rsidR="00D36919" w:rsidRDefault="00D3691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62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FC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780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19"/>
    <w:rsid w:val="00086E2C"/>
    <w:rsid w:val="000A2E7A"/>
    <w:rsid w:val="002244B7"/>
    <w:rsid w:val="00314D94"/>
    <w:rsid w:val="00617568"/>
    <w:rsid w:val="006E68FA"/>
    <w:rsid w:val="00CD31AF"/>
    <w:rsid w:val="00D3691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3417"/>
  <w15:chartTrackingRefBased/>
  <w15:docId w15:val="{325414EE-BE8F-4787-9D75-D13C8268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3691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150</Characters>
  <Application>Microsoft Office Word</Application>
  <DocSecurity>0</DocSecurity>
  <Lines>9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2025-11-03T16:08:00Z</dcterms:created>
  <dcterms:modified xsi:type="dcterms:W3CDTF">2025-11-03T16:09:00Z</dcterms:modified>
</cp:coreProperties>
</file>