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774A" w14:textId="77777777" w:rsidR="00F67305" w:rsidRDefault="00F67305" w:rsidP="00F67305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Unknown LOCHE</w:t>
      </w:r>
      <w:r>
        <w:rPr>
          <w:rFonts w:cs="Times New Roman"/>
        </w:rPr>
        <w:t xml:space="preserve">        (fl.1462)</w:t>
      </w:r>
    </w:p>
    <w:p w14:paraId="253625CE" w14:textId="77777777" w:rsidR="00F67305" w:rsidRDefault="00F67305" w:rsidP="00F67305">
      <w:pPr>
        <w:pStyle w:val="NoSpacing"/>
        <w:rPr>
          <w:rFonts w:cs="Times New Roman"/>
        </w:rPr>
      </w:pPr>
      <w:r>
        <w:rPr>
          <w:rFonts w:cs="Times New Roman"/>
        </w:rPr>
        <w:t>of Davington, Kent. Husbandman.</w:t>
      </w:r>
    </w:p>
    <w:p w14:paraId="29551419" w14:textId="77777777" w:rsidR="00F67305" w:rsidRDefault="00F67305" w:rsidP="00F67305">
      <w:pPr>
        <w:pStyle w:val="NoSpacing"/>
        <w:rPr>
          <w:rFonts w:cs="Times New Roman"/>
        </w:rPr>
      </w:pPr>
    </w:p>
    <w:p w14:paraId="3FF0C8C4" w14:textId="77777777" w:rsidR="00F67305" w:rsidRDefault="00F67305" w:rsidP="00F67305">
      <w:pPr>
        <w:pStyle w:val="NoSpacing"/>
        <w:rPr>
          <w:rFonts w:cs="Times New Roman"/>
        </w:rPr>
      </w:pPr>
    </w:p>
    <w:p w14:paraId="60000DCC" w14:textId="77777777" w:rsidR="00884627" w:rsidRDefault="00884627" w:rsidP="0088462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3 others for felony.</w:t>
      </w:r>
    </w:p>
    <w:p w14:paraId="1DA50D68" w14:textId="53610201" w:rsidR="00884627" w:rsidRPr="00884627" w:rsidRDefault="00884627" w:rsidP="0088462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</w:t>
      </w:r>
      <w:r>
        <w:rPr>
          <w:rFonts w:cs="Times New Roman"/>
          <w:szCs w:val="24"/>
          <w:u w:val="single"/>
          <w:lang w:val="en-GB"/>
        </w:rPr>
        <w:t>.edu</w:t>
      </w:r>
      <w:r w:rsidRPr="00B963AD">
        <w:rPr>
          <w:rFonts w:cs="Times New Roman"/>
          <w:szCs w:val="24"/>
          <w:u w:val="single"/>
          <w:lang w:val="en-GB"/>
        </w:rPr>
        <w:t>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352DE33" w14:textId="77777777" w:rsidR="00F67305" w:rsidRDefault="00F67305" w:rsidP="00F67305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and 4 others for felony.</w:t>
      </w:r>
    </w:p>
    <w:p w14:paraId="6D22F994" w14:textId="77777777" w:rsidR="00F67305" w:rsidRDefault="00F67305" w:rsidP="00F67305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1CDA5AA" w14:textId="77777777" w:rsidR="00F67305" w:rsidRDefault="00F67305" w:rsidP="00F67305">
      <w:pPr>
        <w:pStyle w:val="NoSpacing"/>
        <w:rPr>
          <w:rFonts w:cs="Times New Roman"/>
        </w:rPr>
      </w:pPr>
    </w:p>
    <w:p w14:paraId="7959512E" w14:textId="77777777" w:rsidR="00F67305" w:rsidRDefault="00F67305" w:rsidP="00F67305">
      <w:pPr>
        <w:pStyle w:val="NoSpacing"/>
        <w:rPr>
          <w:rFonts w:cs="Times New Roman"/>
        </w:rPr>
      </w:pPr>
    </w:p>
    <w:p w14:paraId="659624F4" w14:textId="393070E5" w:rsidR="00BA00AB" w:rsidRDefault="00F6730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p w14:paraId="6F91F8A6" w14:textId="032A7AD3" w:rsidR="00884627" w:rsidRPr="00EB3209" w:rsidRDefault="0088462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2026</w:t>
      </w:r>
    </w:p>
    <w:sectPr w:rsidR="00884627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EF69" w14:textId="77777777" w:rsidR="007938F7" w:rsidRDefault="007938F7" w:rsidP="009139A6">
      <w:r>
        <w:separator/>
      </w:r>
    </w:p>
  </w:endnote>
  <w:endnote w:type="continuationSeparator" w:id="0">
    <w:p w14:paraId="0075A3B0" w14:textId="77777777" w:rsidR="007938F7" w:rsidRDefault="007938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81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C7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05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B8BF" w14:textId="77777777" w:rsidR="007938F7" w:rsidRDefault="007938F7" w:rsidP="009139A6">
      <w:r>
        <w:separator/>
      </w:r>
    </w:p>
  </w:footnote>
  <w:footnote w:type="continuationSeparator" w:id="0">
    <w:p w14:paraId="5273E43F" w14:textId="77777777" w:rsidR="007938F7" w:rsidRDefault="007938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75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6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F0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05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7938F7"/>
    <w:rsid w:val="00826F5C"/>
    <w:rsid w:val="0088462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2E02"/>
    <w:rsid w:val="00DE227A"/>
    <w:rsid w:val="00E61DA6"/>
    <w:rsid w:val="00EB3209"/>
    <w:rsid w:val="00F1491A"/>
    <w:rsid w:val="00F41096"/>
    <w:rsid w:val="00F5287F"/>
    <w:rsid w:val="00F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187C"/>
  <w15:chartTrackingRefBased/>
  <w15:docId w15:val="{90165585-FB0F-4203-A6AF-FD5D8786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7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2025-09-19T20:46:00Z</dcterms:created>
  <dcterms:modified xsi:type="dcterms:W3CDTF">2026-05-27T13:02:00Z</dcterms:modified>
</cp:coreProperties>
</file>