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05EA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LOGEMAN</w:t>
      </w:r>
      <w:r>
        <w:rPr>
          <w:rFonts w:cs="Times New Roman"/>
          <w:szCs w:val="24"/>
          <w:lang w:val="en-GB"/>
        </w:rPr>
        <w:t xml:space="preserve">         (fl.1465)</w:t>
      </w:r>
    </w:p>
    <w:p w14:paraId="4F16A884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Fletcher.</w:t>
      </w:r>
    </w:p>
    <w:p w14:paraId="334BA6DF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</w:p>
    <w:p w14:paraId="784D8775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</w:p>
    <w:p w14:paraId="51529A86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Elizabeth Venoure, widow of William Venoure, Warden of the Fleet Prison,</w:t>
      </w:r>
    </w:p>
    <w:p w14:paraId="68FEECCE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brought an appeal of rape against him.</w:t>
      </w:r>
    </w:p>
    <w:p w14:paraId="16CF8AC8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30BDC5F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</w:p>
    <w:p w14:paraId="6911E773" w14:textId="77777777" w:rsidR="0039153C" w:rsidRDefault="0039153C" w:rsidP="0039153C">
      <w:pPr>
        <w:pStyle w:val="NoSpacing"/>
        <w:rPr>
          <w:rFonts w:cs="Times New Roman"/>
          <w:szCs w:val="24"/>
          <w:lang w:val="en-GB"/>
        </w:rPr>
      </w:pPr>
    </w:p>
    <w:p w14:paraId="4945D674" w14:textId="1090FDFF" w:rsidR="00617568" w:rsidRPr="00086E2C" w:rsidRDefault="0039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715C" w14:textId="77777777" w:rsidR="00252EDF" w:rsidRDefault="00252EDF" w:rsidP="00086E2C">
      <w:pPr>
        <w:spacing w:after="0" w:line="240" w:lineRule="auto"/>
      </w:pPr>
      <w:r>
        <w:separator/>
      </w:r>
    </w:p>
  </w:endnote>
  <w:endnote w:type="continuationSeparator" w:id="0">
    <w:p w14:paraId="3A8C89BE" w14:textId="77777777" w:rsidR="00252EDF" w:rsidRDefault="00252ED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FD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79B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09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05B5" w14:textId="77777777" w:rsidR="00252EDF" w:rsidRDefault="00252EDF" w:rsidP="00086E2C">
      <w:pPr>
        <w:spacing w:after="0" w:line="240" w:lineRule="auto"/>
      </w:pPr>
      <w:r>
        <w:separator/>
      </w:r>
    </w:p>
  </w:footnote>
  <w:footnote w:type="continuationSeparator" w:id="0">
    <w:p w14:paraId="1D746498" w14:textId="77777777" w:rsidR="00252EDF" w:rsidRDefault="00252ED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AA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61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53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C"/>
    <w:rsid w:val="00086E2C"/>
    <w:rsid w:val="000A2E7A"/>
    <w:rsid w:val="002244B7"/>
    <w:rsid w:val="00252EDF"/>
    <w:rsid w:val="00314D94"/>
    <w:rsid w:val="0039153C"/>
    <w:rsid w:val="00617568"/>
    <w:rsid w:val="006E68F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4658"/>
  <w15:chartTrackingRefBased/>
  <w15:docId w15:val="{46F78567-EE45-4C81-BAFB-DD37B54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15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15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23</TotalTime>
  <Pages>1</Pages>
  <Words>31</Words>
  <Characters>194</Characters>
  <Application>Microsoft Office Word</Application>
  <DocSecurity>0</DocSecurity>
  <Lines>10</Lines>
  <Paragraphs>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2025-12-26T22:23:00Z</dcterms:created>
  <dcterms:modified xsi:type="dcterms:W3CDTF">2025-12-26T22:46:00Z</dcterms:modified>
</cp:coreProperties>
</file>