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E05E" w14:textId="77777777" w:rsidR="00A36AF3" w:rsidRDefault="00A36AF3" w:rsidP="00A36A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Simon LOKER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67DA3204" w14:textId="77777777" w:rsidR="00A36AF3" w:rsidRDefault="00A36AF3" w:rsidP="00A36A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8BDA250" w14:textId="77777777" w:rsidR="00A36AF3" w:rsidRDefault="00A36AF3" w:rsidP="00A36A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E08AF40" w14:textId="77777777" w:rsidR="00A36AF3" w:rsidRDefault="00A36AF3" w:rsidP="00A36A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E382270" w14:textId="77777777" w:rsidR="00A36AF3" w:rsidRDefault="00A36AF3" w:rsidP="00A36A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A8DE3A7" w14:textId="516C5440" w:rsidR="00A36AF3" w:rsidRDefault="00A36AF3" w:rsidP="00A36AF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06343A6" w14:textId="77777777" w:rsidR="00A36AF3" w:rsidRDefault="00A36AF3" w:rsidP="00A36A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B272A2C" w14:textId="77777777" w:rsidR="00A36AF3" w:rsidRDefault="00A36AF3" w:rsidP="00A36AF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B1E37B2" w14:textId="27C87CE6" w:rsidR="00617568" w:rsidRPr="00086E2C" w:rsidRDefault="00A36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FB37" w14:textId="77777777" w:rsidR="00A36AF3" w:rsidRDefault="00A36AF3" w:rsidP="00086E2C">
      <w:pPr>
        <w:spacing w:after="0" w:line="240" w:lineRule="auto"/>
      </w:pPr>
      <w:r>
        <w:separator/>
      </w:r>
    </w:p>
  </w:endnote>
  <w:endnote w:type="continuationSeparator" w:id="0">
    <w:p w14:paraId="3B6463FD" w14:textId="77777777" w:rsidR="00A36AF3" w:rsidRDefault="00A36A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F8C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510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D2C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61DC" w14:textId="77777777" w:rsidR="00A36AF3" w:rsidRDefault="00A36AF3" w:rsidP="00086E2C">
      <w:pPr>
        <w:spacing w:after="0" w:line="240" w:lineRule="auto"/>
      </w:pPr>
      <w:r>
        <w:separator/>
      </w:r>
    </w:p>
  </w:footnote>
  <w:footnote w:type="continuationSeparator" w:id="0">
    <w:p w14:paraId="0E069DC2" w14:textId="77777777" w:rsidR="00A36AF3" w:rsidRDefault="00A36A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8A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6F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BB3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F3"/>
    <w:rsid w:val="00086E2C"/>
    <w:rsid w:val="000A2E7A"/>
    <w:rsid w:val="002244B7"/>
    <w:rsid w:val="00314D94"/>
    <w:rsid w:val="00617568"/>
    <w:rsid w:val="006B2893"/>
    <w:rsid w:val="006E68FA"/>
    <w:rsid w:val="00A36AF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2CA8"/>
  <w15:chartTrackingRefBased/>
  <w15:docId w15:val="{C8E9D315-9E37-4EFB-A558-4270893A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AF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246</Characters>
  <Application>Microsoft Office Word</Application>
  <DocSecurity>0</DocSecurity>
  <Lines>14</Lines>
  <Paragraphs>9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2025-10-19T20:50:00Z</dcterms:created>
  <dcterms:modified xsi:type="dcterms:W3CDTF">2025-10-19T20:51:00Z</dcterms:modified>
</cp:coreProperties>
</file>