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22EF" w14:textId="77777777" w:rsidR="00BB3014" w:rsidRDefault="00BB3014" w:rsidP="00BB3014">
      <w:pPr>
        <w:pStyle w:val="NoSpacing"/>
      </w:pPr>
      <w:r>
        <w:rPr>
          <w:u w:val="single"/>
        </w:rPr>
        <w:t>John LONCASTRE</w:t>
      </w:r>
      <w:r>
        <w:t xml:space="preserve">       (d.ca.1505)</w:t>
      </w:r>
    </w:p>
    <w:p w14:paraId="268CE98B" w14:textId="77777777" w:rsidR="00BB3014" w:rsidRDefault="00BB3014" w:rsidP="00BB3014">
      <w:pPr>
        <w:pStyle w:val="NoSpacing"/>
      </w:pPr>
      <w:r>
        <w:t>of Garton.</w:t>
      </w:r>
    </w:p>
    <w:p w14:paraId="06E82E40" w14:textId="77777777" w:rsidR="00BB3014" w:rsidRDefault="00BB3014" w:rsidP="00BB3014">
      <w:pPr>
        <w:pStyle w:val="NoSpacing"/>
      </w:pPr>
    </w:p>
    <w:p w14:paraId="1442FBEF" w14:textId="77777777" w:rsidR="00BB3014" w:rsidRDefault="00BB3014" w:rsidP="00BB3014">
      <w:pPr>
        <w:pStyle w:val="NoSpacing"/>
      </w:pPr>
    </w:p>
    <w:p w14:paraId="68C7B984" w14:textId="77777777" w:rsidR="00BB3014" w:rsidRDefault="00BB3014" w:rsidP="00BB3014">
      <w:pPr>
        <w:pStyle w:val="NoSpacing"/>
      </w:pPr>
      <w:r>
        <w:t>11 Jun.1505</w:t>
      </w:r>
      <w:r>
        <w:tab/>
        <w:t>Probate of his  Will.     ( W.Y.R. p.196)</w:t>
      </w:r>
    </w:p>
    <w:p w14:paraId="5124F7E9" w14:textId="77777777" w:rsidR="00BB3014" w:rsidRDefault="00BB3014" w:rsidP="00BB3014">
      <w:pPr>
        <w:pStyle w:val="NoSpacing"/>
      </w:pPr>
    </w:p>
    <w:p w14:paraId="12478242" w14:textId="77777777" w:rsidR="00BB3014" w:rsidRDefault="00BB3014" w:rsidP="00BB3014">
      <w:pPr>
        <w:pStyle w:val="NoSpacing"/>
      </w:pPr>
    </w:p>
    <w:p w14:paraId="5C5CE4EF" w14:textId="77777777" w:rsidR="00BB3014" w:rsidRDefault="00BB3014" w:rsidP="00BB3014">
      <w:pPr>
        <w:pStyle w:val="NoSpacing"/>
      </w:pPr>
      <w:r>
        <w:t>1 August 2025</w:t>
      </w:r>
    </w:p>
    <w:p w14:paraId="2619EA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54C1" w14:textId="77777777" w:rsidR="00BB3014" w:rsidRDefault="00BB3014" w:rsidP="009139A6">
      <w:r>
        <w:separator/>
      </w:r>
    </w:p>
  </w:endnote>
  <w:endnote w:type="continuationSeparator" w:id="0">
    <w:p w14:paraId="663FB9CA" w14:textId="77777777" w:rsidR="00BB3014" w:rsidRDefault="00BB30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0F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18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85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B9157" w14:textId="77777777" w:rsidR="00BB3014" w:rsidRDefault="00BB3014" w:rsidP="009139A6">
      <w:r>
        <w:separator/>
      </w:r>
    </w:p>
  </w:footnote>
  <w:footnote w:type="continuationSeparator" w:id="0">
    <w:p w14:paraId="45420E83" w14:textId="77777777" w:rsidR="00BB3014" w:rsidRDefault="00BB30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94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9A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B5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1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15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B3014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52D1"/>
  <w15:chartTrackingRefBased/>
  <w15:docId w15:val="{41EE30A4-3701-47A2-A17F-F60749FC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2025-08-02T20:25:00Z</dcterms:created>
  <dcterms:modified xsi:type="dcterms:W3CDTF">2025-08-02T20:25:00Z</dcterms:modified>
</cp:coreProperties>
</file>