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39DF4" w14:textId="77777777" w:rsidR="00F972F6" w:rsidRDefault="00F972F6" w:rsidP="00F972F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William LONESDALE</w:t>
      </w:r>
      <w:r>
        <w:rPr>
          <w:rFonts w:eastAsia="Times New Roman" w:cs="Times New Roman"/>
          <w:szCs w:val="24"/>
        </w:rPr>
        <w:t xml:space="preserve">      (fl.1462)</w:t>
      </w:r>
    </w:p>
    <w:p w14:paraId="6ABF62C5" w14:textId="77777777" w:rsidR="00F972F6" w:rsidRDefault="00F972F6" w:rsidP="00F972F6">
      <w:pPr>
        <w:pStyle w:val="NoSpacing"/>
        <w:rPr>
          <w:rFonts w:eastAsia="Times New Roman" w:cs="Times New Roman"/>
          <w:szCs w:val="24"/>
        </w:rPr>
      </w:pPr>
    </w:p>
    <w:p w14:paraId="4B3D0432" w14:textId="77777777" w:rsidR="00F972F6" w:rsidRDefault="00F972F6" w:rsidP="00F972F6">
      <w:pPr>
        <w:pStyle w:val="NoSpacing"/>
        <w:rPr>
          <w:rFonts w:eastAsia="Times New Roman" w:cs="Times New Roman"/>
          <w:szCs w:val="24"/>
        </w:rPr>
      </w:pPr>
    </w:p>
    <w:p w14:paraId="7ED6C9D4" w14:textId="77777777" w:rsidR="00F972F6" w:rsidRDefault="00F972F6" w:rsidP="00F972F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4 Feb.1462</w:t>
      </w:r>
      <w:r>
        <w:rPr>
          <w:rFonts w:eastAsia="Times New Roman" w:cs="Times New Roman"/>
          <w:szCs w:val="24"/>
        </w:rPr>
        <w:tab/>
        <w:t xml:space="preserve">He was </w:t>
      </w:r>
      <w:proofErr w:type="gramStart"/>
      <w:r>
        <w:rPr>
          <w:rFonts w:eastAsia="Times New Roman" w:cs="Times New Roman"/>
          <w:szCs w:val="24"/>
        </w:rPr>
        <w:t>granted for</w:t>
      </w:r>
      <w:proofErr w:type="gramEnd"/>
      <w:r>
        <w:rPr>
          <w:rFonts w:eastAsia="Times New Roman" w:cs="Times New Roman"/>
          <w:szCs w:val="24"/>
        </w:rPr>
        <w:t xml:space="preserve"> </w:t>
      </w:r>
      <w:proofErr w:type="gramStart"/>
      <w:r>
        <w:rPr>
          <w:rFonts w:eastAsia="Times New Roman" w:cs="Times New Roman"/>
          <w:szCs w:val="24"/>
        </w:rPr>
        <w:t>life</w:t>
      </w:r>
      <w:proofErr w:type="gramEnd"/>
      <w:r>
        <w:rPr>
          <w:rFonts w:eastAsia="Times New Roman" w:cs="Times New Roman"/>
          <w:szCs w:val="24"/>
        </w:rPr>
        <w:t xml:space="preserve"> the office of Parker of </w:t>
      </w:r>
      <w:proofErr w:type="spellStart"/>
      <w:r>
        <w:rPr>
          <w:rFonts w:eastAsia="Times New Roman" w:cs="Times New Roman"/>
          <w:szCs w:val="24"/>
        </w:rPr>
        <w:t>Shilbottle</w:t>
      </w:r>
      <w:proofErr w:type="spellEnd"/>
      <w:r>
        <w:rPr>
          <w:rFonts w:eastAsia="Times New Roman" w:cs="Times New Roman"/>
          <w:szCs w:val="24"/>
        </w:rPr>
        <w:t>, Northumberland.</w:t>
      </w:r>
    </w:p>
    <w:p w14:paraId="1109B7CA" w14:textId="77777777" w:rsidR="00F972F6" w:rsidRDefault="00F972F6" w:rsidP="00F972F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(C.P.R. 1461-67 p.143)</w:t>
      </w:r>
    </w:p>
    <w:p w14:paraId="3CDC77E8" w14:textId="77777777" w:rsidR="00F972F6" w:rsidRDefault="00F972F6" w:rsidP="00F972F6">
      <w:pPr>
        <w:pStyle w:val="NoSpacing"/>
        <w:rPr>
          <w:rFonts w:eastAsia="Times New Roman" w:cs="Times New Roman"/>
          <w:szCs w:val="24"/>
        </w:rPr>
      </w:pPr>
    </w:p>
    <w:p w14:paraId="70F0C99C" w14:textId="77777777" w:rsidR="00F972F6" w:rsidRDefault="00F972F6" w:rsidP="00F972F6">
      <w:pPr>
        <w:pStyle w:val="NoSpacing"/>
        <w:rPr>
          <w:rFonts w:eastAsia="Times New Roman" w:cs="Times New Roman"/>
          <w:szCs w:val="24"/>
        </w:rPr>
      </w:pPr>
    </w:p>
    <w:p w14:paraId="607346B4" w14:textId="77777777" w:rsidR="00F972F6" w:rsidRDefault="00F972F6" w:rsidP="00F972F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13 November 2025</w:t>
      </w:r>
    </w:p>
    <w:p w14:paraId="6CEB4BE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13579" w14:textId="77777777" w:rsidR="00F972F6" w:rsidRDefault="00F972F6" w:rsidP="00086E2C">
      <w:pPr>
        <w:spacing w:after="0" w:line="240" w:lineRule="auto"/>
      </w:pPr>
      <w:r>
        <w:separator/>
      </w:r>
    </w:p>
  </w:endnote>
  <w:endnote w:type="continuationSeparator" w:id="0">
    <w:p w14:paraId="6838AC37" w14:textId="77777777" w:rsidR="00F972F6" w:rsidRDefault="00F972F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FDFF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ECB0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1A45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61E7F" w14:textId="77777777" w:rsidR="00F972F6" w:rsidRDefault="00F972F6" w:rsidP="00086E2C">
      <w:pPr>
        <w:spacing w:after="0" w:line="240" w:lineRule="auto"/>
      </w:pPr>
      <w:r>
        <w:separator/>
      </w:r>
    </w:p>
  </w:footnote>
  <w:footnote w:type="continuationSeparator" w:id="0">
    <w:p w14:paraId="758067FB" w14:textId="77777777" w:rsidR="00F972F6" w:rsidRDefault="00F972F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CF35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ED2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61B1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F6"/>
    <w:rsid w:val="00086E2C"/>
    <w:rsid w:val="000A2E7A"/>
    <w:rsid w:val="002244B7"/>
    <w:rsid w:val="00314D94"/>
    <w:rsid w:val="00317260"/>
    <w:rsid w:val="00617568"/>
    <w:rsid w:val="006E68FA"/>
    <w:rsid w:val="00ED3A55"/>
    <w:rsid w:val="00F479D0"/>
    <w:rsid w:val="00F9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8B0BD"/>
  <w15:chartTrackingRefBased/>
  <w15:docId w15:val="{51D34A4E-3D47-4F86-9623-66B37D36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972F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26</Words>
  <Characters>143</Characters>
  <Application>Microsoft Office Word</Application>
  <DocSecurity>0</DocSecurity>
  <Lines>8</Lines>
  <Paragraphs>4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2025-11-20T21:49:00Z</dcterms:created>
  <dcterms:modified xsi:type="dcterms:W3CDTF">2025-11-20T21:49:00Z</dcterms:modified>
</cp:coreProperties>
</file>