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3C4E" w14:textId="77777777" w:rsidR="00CE060C" w:rsidRDefault="00CE060C" w:rsidP="00CE060C">
      <w:pPr>
        <w:rPr>
          <w:rFonts w:cs="Times New Roman"/>
        </w:rPr>
      </w:pPr>
      <w:r>
        <w:rPr>
          <w:rFonts w:cs="Times New Roman"/>
          <w:u w:val="single"/>
        </w:rPr>
        <w:t>John LOKWODE</w:t>
      </w:r>
      <w:r>
        <w:rPr>
          <w:rFonts w:cs="Times New Roman"/>
        </w:rPr>
        <w:t xml:space="preserve">        (fl.1401)</w:t>
      </w:r>
    </w:p>
    <w:p w14:paraId="770141F1" w14:textId="77777777" w:rsidR="00CE060C" w:rsidRDefault="00CE060C" w:rsidP="00CE060C">
      <w:pPr>
        <w:rPr>
          <w:rFonts w:cs="Times New Roman"/>
        </w:rPr>
      </w:pPr>
    </w:p>
    <w:p w14:paraId="064BB0F1" w14:textId="77777777" w:rsidR="00CE060C" w:rsidRDefault="00CE060C" w:rsidP="00CE060C">
      <w:pPr>
        <w:rPr>
          <w:rFonts w:cs="Times New Roman"/>
        </w:rPr>
      </w:pPr>
    </w:p>
    <w:p w14:paraId="20CFC0BB" w14:textId="77777777" w:rsidR="00CE060C" w:rsidRDefault="00CE060C" w:rsidP="00CE060C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5D217BBB" w14:textId="77777777" w:rsidR="00CE060C" w:rsidRDefault="00CE060C" w:rsidP="00CE060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68949ECE" w14:textId="77777777" w:rsidR="00CE060C" w:rsidRDefault="00CE060C" w:rsidP="00CE060C">
      <w:pPr>
        <w:rPr>
          <w:rFonts w:cs="Times New Roman"/>
        </w:rPr>
      </w:pPr>
    </w:p>
    <w:p w14:paraId="289D37ED" w14:textId="77777777" w:rsidR="00CE060C" w:rsidRDefault="00CE060C" w:rsidP="00CE060C">
      <w:pPr>
        <w:rPr>
          <w:rFonts w:cs="Times New Roman"/>
        </w:rPr>
      </w:pPr>
    </w:p>
    <w:p w14:paraId="327758F0" w14:textId="77777777" w:rsidR="00CE060C" w:rsidRDefault="00CE060C" w:rsidP="00CE060C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3F8DB3EB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3543" w14:textId="77777777" w:rsidR="00CE060C" w:rsidRDefault="00CE060C" w:rsidP="00086E2C">
      <w:r>
        <w:separator/>
      </w:r>
    </w:p>
  </w:endnote>
  <w:endnote w:type="continuationSeparator" w:id="0">
    <w:p w14:paraId="6BB513E9" w14:textId="77777777" w:rsidR="00CE060C" w:rsidRDefault="00CE060C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88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AD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ED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93D7" w14:textId="77777777" w:rsidR="00CE060C" w:rsidRDefault="00CE060C" w:rsidP="00086E2C">
      <w:r>
        <w:separator/>
      </w:r>
    </w:p>
  </w:footnote>
  <w:footnote w:type="continuationSeparator" w:id="0">
    <w:p w14:paraId="3FC679BE" w14:textId="77777777" w:rsidR="00CE060C" w:rsidRDefault="00CE060C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B2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D5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9CE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0C"/>
    <w:rsid w:val="00086E2C"/>
    <w:rsid w:val="000A2E7A"/>
    <w:rsid w:val="002244B7"/>
    <w:rsid w:val="00314D94"/>
    <w:rsid w:val="00617568"/>
    <w:rsid w:val="006E68FA"/>
    <w:rsid w:val="00CE060C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99D1"/>
  <w15:chartTrackingRefBased/>
  <w15:docId w15:val="{E25FDD7B-6656-44CB-AC3C-D43F5180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0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175</Characters>
  <Application>Microsoft Office Word</Application>
  <DocSecurity>0</DocSecurity>
  <Lines>8</Lines>
  <Paragraphs>4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2025-11-27T18:01:00Z</dcterms:created>
  <dcterms:modified xsi:type="dcterms:W3CDTF">2025-11-27T18:01:00Z</dcterms:modified>
</cp:coreProperties>
</file>