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6067" w14:textId="77777777" w:rsidR="00655840" w:rsidRPr="00FD33BD" w:rsidRDefault="00655840" w:rsidP="00655840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  <w:u w:val="single"/>
        </w:rPr>
        <w:t>John LONDON</w:t>
      </w:r>
      <w:r w:rsidRPr="00FD33BD">
        <w:rPr>
          <w:rFonts w:ascii="Times New Roman" w:hAnsi="Times New Roman" w:cs="Times New Roman"/>
          <w:sz w:val="24"/>
          <w:szCs w:val="24"/>
        </w:rPr>
        <w:t xml:space="preserve">       (fl.1480)</w:t>
      </w:r>
    </w:p>
    <w:p w14:paraId="510D4774" w14:textId="77777777" w:rsidR="00655840" w:rsidRPr="00FD33BD" w:rsidRDefault="00655840" w:rsidP="00655840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 xml:space="preserve">of Rochester, Kent. </w:t>
      </w:r>
      <w:proofErr w:type="spellStart"/>
      <w:r w:rsidRPr="00FD33BD">
        <w:rPr>
          <w:rFonts w:ascii="Times New Roman" w:hAnsi="Times New Roman" w:cs="Times New Roman"/>
          <w:sz w:val="24"/>
          <w:szCs w:val="24"/>
        </w:rPr>
        <w:t>Hackneyman</w:t>
      </w:r>
      <w:proofErr w:type="spellEnd"/>
      <w:r w:rsidRPr="00FD33BD">
        <w:rPr>
          <w:rFonts w:ascii="Times New Roman" w:hAnsi="Times New Roman" w:cs="Times New Roman"/>
          <w:sz w:val="24"/>
          <w:szCs w:val="24"/>
        </w:rPr>
        <w:t>.</w:t>
      </w:r>
    </w:p>
    <w:p w14:paraId="057B06AF" w14:textId="77777777" w:rsidR="00655840" w:rsidRPr="00FD33BD" w:rsidRDefault="00655840" w:rsidP="00655840">
      <w:pPr>
        <w:rPr>
          <w:rFonts w:ascii="Times New Roman" w:hAnsi="Times New Roman" w:cs="Times New Roman"/>
          <w:sz w:val="24"/>
          <w:szCs w:val="24"/>
        </w:rPr>
      </w:pPr>
    </w:p>
    <w:p w14:paraId="5BBC1D5F" w14:textId="77777777" w:rsidR="00655840" w:rsidRPr="00FD33BD" w:rsidRDefault="00655840" w:rsidP="00655840">
      <w:pPr>
        <w:rPr>
          <w:rFonts w:ascii="Times New Roman" w:hAnsi="Times New Roman" w:cs="Times New Roman"/>
          <w:sz w:val="24"/>
          <w:szCs w:val="24"/>
        </w:rPr>
      </w:pPr>
    </w:p>
    <w:p w14:paraId="5ABFAF62" w14:textId="77777777" w:rsidR="00655840" w:rsidRPr="00FD33BD" w:rsidRDefault="00655840" w:rsidP="00655840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  <w:t>1480</w:t>
      </w:r>
      <w:r w:rsidRPr="00FD33BD">
        <w:rPr>
          <w:rFonts w:ascii="Times New Roman" w:hAnsi="Times New Roman" w:cs="Times New Roman"/>
          <w:sz w:val="24"/>
          <w:szCs w:val="24"/>
        </w:rPr>
        <w:tab/>
        <w:t>Richard Arnet(q.v.) brought a plaint of debt against him, Robert Godard of</w:t>
      </w:r>
    </w:p>
    <w:p w14:paraId="06B835B2" w14:textId="77777777" w:rsidR="00655840" w:rsidRPr="00FD33BD" w:rsidRDefault="00655840" w:rsidP="00655840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ab/>
        <w:t>Maidstone(q.v.) and William Pak of Barming(q.v.).</w:t>
      </w:r>
    </w:p>
    <w:p w14:paraId="63F0A123" w14:textId="77777777" w:rsidR="00655840" w:rsidRPr="00FD33BD" w:rsidRDefault="00655840" w:rsidP="00655840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2162B3C1" w14:textId="77777777" w:rsidR="00655840" w:rsidRPr="00FD33BD" w:rsidRDefault="00655840" w:rsidP="00655840">
      <w:pPr>
        <w:rPr>
          <w:rFonts w:ascii="Times New Roman" w:hAnsi="Times New Roman" w:cs="Times New Roman"/>
          <w:sz w:val="24"/>
          <w:szCs w:val="24"/>
        </w:rPr>
      </w:pPr>
    </w:p>
    <w:p w14:paraId="6296A623" w14:textId="77777777" w:rsidR="00655840" w:rsidRPr="00FD33BD" w:rsidRDefault="00655840" w:rsidP="00655840">
      <w:pPr>
        <w:rPr>
          <w:rFonts w:ascii="Times New Roman" w:hAnsi="Times New Roman" w:cs="Times New Roman"/>
          <w:sz w:val="24"/>
          <w:szCs w:val="24"/>
        </w:rPr>
      </w:pPr>
    </w:p>
    <w:p w14:paraId="4870814E" w14:textId="77777777" w:rsidR="00655840" w:rsidRPr="00FD33BD" w:rsidRDefault="00655840" w:rsidP="00655840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>10 January 2022</w:t>
      </w:r>
    </w:p>
    <w:p w14:paraId="44B08E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9D0D" w14:textId="77777777" w:rsidR="00655840" w:rsidRDefault="00655840" w:rsidP="009139A6">
      <w:r>
        <w:separator/>
      </w:r>
    </w:p>
  </w:endnote>
  <w:endnote w:type="continuationSeparator" w:id="0">
    <w:p w14:paraId="19322445" w14:textId="77777777" w:rsidR="00655840" w:rsidRDefault="006558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51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C1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FF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CEE5" w14:textId="77777777" w:rsidR="00655840" w:rsidRDefault="00655840" w:rsidP="009139A6">
      <w:r>
        <w:separator/>
      </w:r>
    </w:p>
  </w:footnote>
  <w:footnote w:type="continuationSeparator" w:id="0">
    <w:p w14:paraId="3DD7628F" w14:textId="77777777" w:rsidR="00655840" w:rsidRDefault="006558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7B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E8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9D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4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558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E192"/>
  <w15:chartTrackingRefBased/>
  <w15:docId w15:val="{BAED4B10-C650-41F3-A094-655B5DDB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4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5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2025-08-02T14:53:00Z</dcterms:created>
  <dcterms:modified xsi:type="dcterms:W3CDTF">2025-08-02T14:56:00Z</dcterms:modified>
</cp:coreProperties>
</file>