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1DA1" w14:textId="77777777" w:rsidR="00C9286E" w:rsidRDefault="00C9286E" w:rsidP="00C9286E">
      <w:pPr>
        <w:pStyle w:val="NoSpacing"/>
      </w:pPr>
      <w:r>
        <w:rPr>
          <w:u w:val="single"/>
        </w:rPr>
        <w:t>Richard LONDON</w:t>
      </w:r>
      <w:r>
        <w:t xml:space="preserve">         (fl.1412)</w:t>
      </w:r>
    </w:p>
    <w:p w14:paraId="5E4E6EB8" w14:textId="77777777" w:rsidR="00C9286E" w:rsidRDefault="00C9286E" w:rsidP="00C9286E">
      <w:pPr>
        <w:pStyle w:val="NoSpacing"/>
      </w:pPr>
      <w:r>
        <w:t>of Salisbury. Leach.</w:t>
      </w:r>
    </w:p>
    <w:p w14:paraId="01FA82C2" w14:textId="77777777" w:rsidR="00C9286E" w:rsidRDefault="00C9286E" w:rsidP="00C9286E">
      <w:pPr>
        <w:pStyle w:val="NoSpacing"/>
      </w:pPr>
    </w:p>
    <w:p w14:paraId="0276EDE6" w14:textId="77777777" w:rsidR="00C9286E" w:rsidRDefault="00C9286E" w:rsidP="00C9286E">
      <w:pPr>
        <w:pStyle w:val="NoSpacing"/>
      </w:pPr>
    </w:p>
    <w:p w14:paraId="2791447C" w14:textId="77777777" w:rsidR="00C9286E" w:rsidRDefault="00C9286E" w:rsidP="00C9286E">
      <w:pPr>
        <w:pStyle w:val="NoSpacing"/>
      </w:pPr>
      <w:r>
        <w:tab/>
        <w:t>1412</w:t>
      </w:r>
      <w:r>
        <w:tab/>
        <w:t xml:space="preserve">Richard </w:t>
      </w:r>
      <w:proofErr w:type="spellStart"/>
      <w:r>
        <w:t>Turnaunt</w:t>
      </w:r>
      <w:proofErr w:type="spellEnd"/>
      <w:r>
        <w:t xml:space="preserve"> of London, merchant(q.v.), brought a plaint of debt</w:t>
      </w:r>
    </w:p>
    <w:p w14:paraId="0AFD0ECE" w14:textId="77777777" w:rsidR="00C9286E" w:rsidRDefault="00C9286E" w:rsidP="00C9286E">
      <w:pPr>
        <w:pStyle w:val="NoSpacing"/>
      </w:pPr>
      <w:r>
        <w:tab/>
      </w:r>
      <w:r>
        <w:tab/>
        <w:t>against him and 3 others.</w:t>
      </w:r>
    </w:p>
    <w:p w14:paraId="292DA4CB" w14:textId="77777777" w:rsidR="00C9286E" w:rsidRDefault="00C9286E" w:rsidP="00C9286E">
      <w:pPr>
        <w:pStyle w:val="NoSpacing"/>
      </w:pPr>
      <w:r>
        <w:tab/>
      </w:r>
      <w:r>
        <w:tab/>
        <w:t xml:space="preserve">( </w:t>
      </w:r>
      <w:hyperlink r:id="rId6" w:history="1">
        <w:r w:rsidRPr="00C1677F">
          <w:rPr>
            <w:rStyle w:val="Hyperlink"/>
          </w:rPr>
          <w:t>https://waalt.uh.edu/index.php/CP40/605:_K-Z</w:t>
        </w:r>
      </w:hyperlink>
      <w:r>
        <w:t xml:space="preserve"> )</w:t>
      </w:r>
    </w:p>
    <w:p w14:paraId="5717BCD0" w14:textId="77777777" w:rsidR="00C9286E" w:rsidRDefault="00C9286E" w:rsidP="00C9286E">
      <w:pPr>
        <w:pStyle w:val="NoSpacing"/>
      </w:pPr>
    </w:p>
    <w:p w14:paraId="44B352D3" w14:textId="77777777" w:rsidR="00C9286E" w:rsidRDefault="00C9286E" w:rsidP="00C9286E">
      <w:pPr>
        <w:pStyle w:val="NoSpacing"/>
      </w:pPr>
    </w:p>
    <w:p w14:paraId="2E7D4BA2" w14:textId="77777777" w:rsidR="00C9286E" w:rsidRDefault="00C9286E" w:rsidP="00C9286E">
      <w:pPr>
        <w:pStyle w:val="NoSpacing"/>
      </w:pPr>
      <w:r>
        <w:t>16 August 2025</w:t>
      </w:r>
    </w:p>
    <w:p w14:paraId="1E4D8B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35C6" w14:textId="77777777" w:rsidR="00C9286E" w:rsidRDefault="00C9286E" w:rsidP="009139A6">
      <w:r>
        <w:separator/>
      </w:r>
    </w:p>
  </w:endnote>
  <w:endnote w:type="continuationSeparator" w:id="0">
    <w:p w14:paraId="6B974511" w14:textId="77777777" w:rsidR="00C9286E" w:rsidRDefault="00C928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D8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CB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DC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7A378" w14:textId="77777777" w:rsidR="00C9286E" w:rsidRDefault="00C9286E" w:rsidP="009139A6">
      <w:r>
        <w:separator/>
      </w:r>
    </w:p>
  </w:footnote>
  <w:footnote w:type="continuationSeparator" w:id="0">
    <w:p w14:paraId="54D50C0F" w14:textId="77777777" w:rsidR="00C9286E" w:rsidRDefault="00C928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BF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B5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3F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6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E2D4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286E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C27EF"/>
  <w15:chartTrackingRefBased/>
  <w15:docId w15:val="{681D0328-39D2-473A-A76B-F4BCD9C4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928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2025-08-17T16:13:00Z</dcterms:created>
  <dcterms:modified xsi:type="dcterms:W3CDTF">2025-08-17T16:14:00Z</dcterms:modified>
</cp:coreProperties>
</file>