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036A" w14:textId="77777777" w:rsidR="0049280F" w:rsidRDefault="0049280F" w:rsidP="004928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Julia LONG</w:t>
      </w:r>
      <w:r>
        <w:rPr>
          <w:rFonts w:cs="Times New Roman"/>
          <w:szCs w:val="24"/>
        </w:rPr>
        <w:t xml:space="preserve">        (fl.1463)</w:t>
      </w:r>
    </w:p>
    <w:p w14:paraId="02CCE136" w14:textId="77777777" w:rsidR="0049280F" w:rsidRDefault="0049280F" w:rsidP="004928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Tottenham, Middlesex. Widow.</w:t>
      </w:r>
    </w:p>
    <w:p w14:paraId="08E89715" w14:textId="77777777" w:rsidR="0049280F" w:rsidRDefault="0049280F" w:rsidP="0049280F">
      <w:pPr>
        <w:pStyle w:val="NoSpacing"/>
        <w:jc w:val="both"/>
        <w:rPr>
          <w:rFonts w:cs="Times New Roman"/>
          <w:szCs w:val="24"/>
        </w:rPr>
      </w:pPr>
    </w:p>
    <w:p w14:paraId="5DF8B887" w14:textId="77777777" w:rsidR="0049280F" w:rsidRDefault="0049280F" w:rsidP="0049280F">
      <w:pPr>
        <w:pStyle w:val="NoSpacing"/>
        <w:jc w:val="both"/>
        <w:rPr>
          <w:rFonts w:cs="Times New Roman"/>
          <w:szCs w:val="24"/>
        </w:rPr>
      </w:pPr>
    </w:p>
    <w:p w14:paraId="29CBF0D8" w14:textId="77777777" w:rsidR="0049280F" w:rsidRDefault="0049280F" w:rsidP="004928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presentment against her and two others.</w:t>
      </w:r>
    </w:p>
    <w:p w14:paraId="0FE368E9" w14:textId="77777777" w:rsidR="0049280F" w:rsidRDefault="0049280F" w:rsidP="004928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23C6F57" w14:textId="77777777" w:rsidR="0049280F" w:rsidRDefault="0049280F" w:rsidP="0049280F">
      <w:pPr>
        <w:pStyle w:val="NoSpacing"/>
        <w:jc w:val="both"/>
        <w:rPr>
          <w:rFonts w:cs="Times New Roman"/>
          <w:szCs w:val="24"/>
        </w:rPr>
      </w:pPr>
    </w:p>
    <w:p w14:paraId="03881508" w14:textId="77777777" w:rsidR="0049280F" w:rsidRDefault="0049280F" w:rsidP="0049280F">
      <w:pPr>
        <w:pStyle w:val="NoSpacing"/>
        <w:jc w:val="both"/>
        <w:rPr>
          <w:rFonts w:cs="Times New Roman"/>
          <w:szCs w:val="24"/>
        </w:rPr>
      </w:pPr>
    </w:p>
    <w:p w14:paraId="44AA6C81" w14:textId="63A84C07" w:rsidR="00617568" w:rsidRPr="00086E2C" w:rsidRDefault="004928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D622" w14:textId="77777777" w:rsidR="0049280F" w:rsidRDefault="0049280F" w:rsidP="00086E2C">
      <w:pPr>
        <w:spacing w:after="0" w:line="240" w:lineRule="auto"/>
      </w:pPr>
      <w:r>
        <w:separator/>
      </w:r>
    </w:p>
  </w:endnote>
  <w:endnote w:type="continuationSeparator" w:id="0">
    <w:p w14:paraId="6317CFF5" w14:textId="77777777" w:rsidR="0049280F" w:rsidRDefault="004928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D7A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862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273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A424" w14:textId="77777777" w:rsidR="0049280F" w:rsidRDefault="0049280F" w:rsidP="00086E2C">
      <w:pPr>
        <w:spacing w:after="0" w:line="240" w:lineRule="auto"/>
      </w:pPr>
      <w:r>
        <w:separator/>
      </w:r>
    </w:p>
  </w:footnote>
  <w:footnote w:type="continuationSeparator" w:id="0">
    <w:p w14:paraId="74CE8F1B" w14:textId="77777777" w:rsidR="0049280F" w:rsidRDefault="004928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65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438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E0C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0F"/>
    <w:rsid w:val="00086E2C"/>
    <w:rsid w:val="000A2E7A"/>
    <w:rsid w:val="002244B7"/>
    <w:rsid w:val="00314D94"/>
    <w:rsid w:val="0049280F"/>
    <w:rsid w:val="00617568"/>
    <w:rsid w:val="006E68FA"/>
    <w:rsid w:val="00780FD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084E"/>
  <w15:chartTrackingRefBased/>
  <w15:docId w15:val="{6F58FD67-B9DD-4B98-AA4F-A8D6F918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9280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928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31</Words>
  <Characters>215</Characters>
  <Application>Microsoft Office Word</Application>
  <DocSecurity>0</DocSecurity>
  <Lines>9</Lines>
  <Paragraphs>5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2025-10-17T21:35:00Z</dcterms:created>
  <dcterms:modified xsi:type="dcterms:W3CDTF">2025-10-17T21:37:00Z</dcterms:modified>
</cp:coreProperties>
</file>