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B401" w14:textId="77777777" w:rsidR="00B628FE" w:rsidRDefault="00B628FE" w:rsidP="00B628FE">
      <w:pPr>
        <w:pStyle w:val="NoSpacing"/>
      </w:pPr>
      <w:r>
        <w:rPr>
          <w:u w:val="single"/>
        </w:rPr>
        <w:t>John LONGE</w:t>
      </w:r>
      <w:r>
        <w:t xml:space="preserve">       (fl.1424)</w:t>
      </w:r>
    </w:p>
    <w:p w14:paraId="37E24AE1" w14:textId="77777777" w:rsidR="00B628FE" w:rsidRDefault="00B628FE" w:rsidP="00B628FE">
      <w:pPr>
        <w:pStyle w:val="NoSpacing"/>
      </w:pPr>
      <w:r>
        <w:t>of Exeter. Chapman.</w:t>
      </w:r>
    </w:p>
    <w:p w14:paraId="7F5F5C45" w14:textId="77777777" w:rsidR="00B628FE" w:rsidRDefault="00B628FE" w:rsidP="00B628FE">
      <w:pPr>
        <w:pStyle w:val="NoSpacing"/>
      </w:pPr>
    </w:p>
    <w:p w14:paraId="0863CEA9" w14:textId="77777777" w:rsidR="00B628FE" w:rsidRDefault="00B628FE" w:rsidP="00B628FE">
      <w:pPr>
        <w:pStyle w:val="NoSpacing"/>
      </w:pPr>
    </w:p>
    <w:p w14:paraId="77FBEC27" w14:textId="77777777" w:rsidR="00B628FE" w:rsidRDefault="00B628FE" w:rsidP="00B628FE">
      <w:pPr>
        <w:pStyle w:val="NoSpacing"/>
      </w:pPr>
      <w:r>
        <w:tab/>
        <w:t>1424</w:t>
      </w:r>
      <w:r>
        <w:tab/>
        <w:t>Richard Borne of London, bowyer(q.v.), brought a plaint of debt against him.</w:t>
      </w:r>
    </w:p>
    <w:p w14:paraId="169F8E4E" w14:textId="77777777" w:rsidR="00B628FE" w:rsidRDefault="00B628FE" w:rsidP="00B628FE">
      <w:pPr>
        <w:pStyle w:val="NoSpacing"/>
      </w:pPr>
      <w:r>
        <w:tab/>
      </w:r>
      <w:r>
        <w:tab/>
        <w:t xml:space="preserve">( </w:t>
      </w:r>
      <w:hyperlink r:id="rId6" w:history="1">
        <w:r w:rsidRPr="003D3C33">
          <w:rPr>
            <w:rStyle w:val="Hyperlink"/>
          </w:rPr>
          <w:t>https://waalt.uh.edu/index.php/CP40/654:_A-J</w:t>
        </w:r>
      </w:hyperlink>
      <w:r>
        <w:t xml:space="preserve"> )</w:t>
      </w:r>
    </w:p>
    <w:p w14:paraId="0222FCD0" w14:textId="77777777" w:rsidR="00B628FE" w:rsidRDefault="00B628FE" w:rsidP="00B628FE">
      <w:pPr>
        <w:pStyle w:val="NoSpacing"/>
      </w:pPr>
    </w:p>
    <w:p w14:paraId="13496D10" w14:textId="77777777" w:rsidR="00B628FE" w:rsidRDefault="00B628FE" w:rsidP="00B628FE">
      <w:pPr>
        <w:pStyle w:val="NoSpacing"/>
      </w:pPr>
    </w:p>
    <w:p w14:paraId="02E9CCD2" w14:textId="77777777" w:rsidR="00B628FE" w:rsidRDefault="00B628FE" w:rsidP="00B628FE">
      <w:pPr>
        <w:pStyle w:val="NoSpacing"/>
      </w:pPr>
      <w:r>
        <w:t>14 October 2025</w:t>
      </w:r>
    </w:p>
    <w:p w14:paraId="72A09E5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EE29" w14:textId="77777777" w:rsidR="00B628FE" w:rsidRDefault="00B628FE" w:rsidP="00086E2C">
      <w:pPr>
        <w:spacing w:after="0" w:line="240" w:lineRule="auto"/>
      </w:pPr>
      <w:r>
        <w:separator/>
      </w:r>
    </w:p>
  </w:endnote>
  <w:endnote w:type="continuationSeparator" w:id="0">
    <w:p w14:paraId="6A02993F" w14:textId="77777777" w:rsidR="00B628FE" w:rsidRDefault="00B628F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C4F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D29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A3E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3BC8" w14:textId="77777777" w:rsidR="00B628FE" w:rsidRDefault="00B628FE" w:rsidP="00086E2C">
      <w:pPr>
        <w:spacing w:after="0" w:line="240" w:lineRule="auto"/>
      </w:pPr>
      <w:r>
        <w:separator/>
      </w:r>
    </w:p>
  </w:footnote>
  <w:footnote w:type="continuationSeparator" w:id="0">
    <w:p w14:paraId="7A2F122A" w14:textId="77777777" w:rsidR="00B628FE" w:rsidRDefault="00B628F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FAD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0FC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9BB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FE"/>
    <w:rsid w:val="00086E2C"/>
    <w:rsid w:val="000A2E7A"/>
    <w:rsid w:val="002244B7"/>
    <w:rsid w:val="00314D94"/>
    <w:rsid w:val="00617568"/>
    <w:rsid w:val="006E68FA"/>
    <w:rsid w:val="00780FD7"/>
    <w:rsid w:val="00B628F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105B"/>
  <w15:chartTrackingRefBased/>
  <w15:docId w15:val="{79EB5A8B-DD02-4D52-8B4A-CFAC4508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628F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628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25</Words>
  <Characters>163</Characters>
  <Application>Microsoft Office Word</Application>
  <DocSecurity>0</DocSecurity>
  <Lines>9</Lines>
  <Paragraphs>5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2025-10-17T19:43:00Z</dcterms:created>
  <dcterms:modified xsi:type="dcterms:W3CDTF">2025-10-17T19:44:00Z</dcterms:modified>
</cp:coreProperties>
</file>