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4082" w14:textId="77777777" w:rsidR="00272034" w:rsidRDefault="00272034" w:rsidP="0027203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LONGE</w:t>
      </w:r>
      <w:r>
        <w:t xml:space="preserve">         (fl.1461)</w:t>
      </w:r>
    </w:p>
    <w:p w14:paraId="548C852E" w14:textId="77777777" w:rsidR="00272034" w:rsidRDefault="00272034" w:rsidP="00272034">
      <w:pPr>
        <w:pStyle w:val="NoSpacing"/>
        <w:tabs>
          <w:tab w:val="left" w:pos="810"/>
          <w:tab w:val="left" w:pos="1440"/>
        </w:tabs>
      </w:pPr>
      <w:r>
        <w:t>A soldier of Calais.</w:t>
      </w:r>
    </w:p>
    <w:p w14:paraId="2DDE1A44" w14:textId="77777777" w:rsidR="00272034" w:rsidRDefault="00272034" w:rsidP="00272034">
      <w:pPr>
        <w:pStyle w:val="NoSpacing"/>
        <w:tabs>
          <w:tab w:val="left" w:pos="810"/>
          <w:tab w:val="left" w:pos="1440"/>
        </w:tabs>
      </w:pPr>
    </w:p>
    <w:p w14:paraId="3CA27367" w14:textId="77777777" w:rsidR="00272034" w:rsidRDefault="00272034" w:rsidP="00272034">
      <w:pPr>
        <w:pStyle w:val="NoSpacing"/>
        <w:tabs>
          <w:tab w:val="left" w:pos="810"/>
          <w:tab w:val="left" w:pos="1440"/>
        </w:tabs>
      </w:pPr>
    </w:p>
    <w:p w14:paraId="3F3201F2" w14:textId="77777777" w:rsidR="00272034" w:rsidRDefault="00272034" w:rsidP="00272034">
      <w:pPr>
        <w:pStyle w:val="NoSpacing"/>
        <w:tabs>
          <w:tab w:val="left" w:pos="810"/>
          <w:tab w:val="left" w:pos="1440"/>
        </w:tabs>
      </w:pPr>
      <w:r>
        <w:t>12 Dec.1461</w:t>
      </w:r>
      <w:r>
        <w:tab/>
        <w:t>He was appointed Bailiff of Rye.</w:t>
      </w:r>
    </w:p>
    <w:p w14:paraId="7C817E59" w14:textId="77777777" w:rsidR="00272034" w:rsidRDefault="00272034" w:rsidP="00272034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p.39)</w:t>
      </w:r>
    </w:p>
    <w:p w14:paraId="0ED90995" w14:textId="77777777" w:rsidR="00272034" w:rsidRDefault="00272034" w:rsidP="00272034">
      <w:pPr>
        <w:pStyle w:val="NoSpacing"/>
        <w:tabs>
          <w:tab w:val="left" w:pos="810"/>
          <w:tab w:val="left" w:pos="1440"/>
        </w:tabs>
      </w:pPr>
    </w:p>
    <w:p w14:paraId="37514650" w14:textId="77777777" w:rsidR="00272034" w:rsidRDefault="00272034" w:rsidP="00272034">
      <w:pPr>
        <w:pStyle w:val="NoSpacing"/>
        <w:tabs>
          <w:tab w:val="left" w:pos="810"/>
          <w:tab w:val="left" w:pos="1440"/>
        </w:tabs>
      </w:pPr>
    </w:p>
    <w:p w14:paraId="440332D8" w14:textId="77777777" w:rsidR="00272034" w:rsidRDefault="00272034" w:rsidP="00272034">
      <w:pPr>
        <w:pStyle w:val="NoSpacing"/>
        <w:tabs>
          <w:tab w:val="left" w:pos="810"/>
          <w:tab w:val="left" w:pos="1440"/>
        </w:tabs>
      </w:pPr>
      <w:r>
        <w:t>7 September 2025</w:t>
      </w:r>
    </w:p>
    <w:p w14:paraId="474D34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696B" w14:textId="77777777" w:rsidR="00272034" w:rsidRDefault="00272034" w:rsidP="009139A6">
      <w:r>
        <w:separator/>
      </w:r>
    </w:p>
  </w:endnote>
  <w:endnote w:type="continuationSeparator" w:id="0">
    <w:p w14:paraId="078A6BBC" w14:textId="77777777" w:rsidR="00272034" w:rsidRDefault="002720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6A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57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E1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609F" w14:textId="77777777" w:rsidR="00272034" w:rsidRDefault="00272034" w:rsidP="009139A6">
      <w:r>
        <w:separator/>
      </w:r>
    </w:p>
  </w:footnote>
  <w:footnote w:type="continuationSeparator" w:id="0">
    <w:p w14:paraId="43125FCC" w14:textId="77777777" w:rsidR="00272034" w:rsidRDefault="002720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DF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59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2E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34"/>
    <w:rsid w:val="000666E0"/>
    <w:rsid w:val="000A2E7A"/>
    <w:rsid w:val="001307AC"/>
    <w:rsid w:val="00190DFA"/>
    <w:rsid w:val="00192E18"/>
    <w:rsid w:val="002510B7"/>
    <w:rsid w:val="00270799"/>
    <w:rsid w:val="00272034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CA82"/>
  <w15:chartTrackingRefBased/>
  <w15:docId w15:val="{8DE6C381-7348-4DE2-9605-D852964A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2025-09-10T20:39:00Z</dcterms:created>
  <dcterms:modified xsi:type="dcterms:W3CDTF">2025-09-10T20:39:00Z</dcterms:modified>
</cp:coreProperties>
</file>