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FC0B7A" w14:textId="77777777" w:rsidR="00D14CDE" w:rsidRDefault="00D14CDE" w:rsidP="00D14CDE">
      <w:pPr>
        <w:pStyle w:val="NoSpacing"/>
      </w:pPr>
      <w:r>
        <w:rPr>
          <w:u w:val="single"/>
        </w:rPr>
        <w:t>William LOON</w:t>
      </w:r>
      <w:r>
        <w:t xml:space="preserve">     (d.1505)</w:t>
      </w:r>
    </w:p>
    <w:p w14:paraId="52511013" w14:textId="77777777" w:rsidR="00D14CDE" w:rsidRDefault="00D14CDE" w:rsidP="00D14CDE">
      <w:pPr>
        <w:pStyle w:val="NoSpacing"/>
      </w:pPr>
      <w:r>
        <w:t>of Hornsea.</w:t>
      </w:r>
    </w:p>
    <w:p w14:paraId="0AE2910E" w14:textId="77777777" w:rsidR="00D14CDE" w:rsidRDefault="00D14CDE" w:rsidP="00D14CDE">
      <w:pPr>
        <w:pStyle w:val="NoSpacing"/>
      </w:pPr>
    </w:p>
    <w:p w14:paraId="30E38BFF" w14:textId="77777777" w:rsidR="00D14CDE" w:rsidRDefault="00D14CDE" w:rsidP="00D14CDE">
      <w:pPr>
        <w:pStyle w:val="NoSpacing"/>
      </w:pPr>
    </w:p>
    <w:p w14:paraId="247E7B2C" w14:textId="77777777" w:rsidR="00D14CDE" w:rsidRDefault="00D14CDE" w:rsidP="00D14CDE">
      <w:pPr>
        <w:pStyle w:val="NoSpacing"/>
      </w:pPr>
      <w:r>
        <w:t xml:space="preserve">  8 Dec.1505</w:t>
      </w:r>
      <w:r>
        <w:tab/>
        <w:t>Administration of his lands and possessions was granted.</w:t>
      </w:r>
    </w:p>
    <w:p w14:paraId="2348100B" w14:textId="77777777" w:rsidR="00D14CDE" w:rsidRDefault="00D14CDE" w:rsidP="00D14CDE">
      <w:pPr>
        <w:pStyle w:val="NoSpacing"/>
      </w:pPr>
      <w:r>
        <w:tab/>
      </w:r>
      <w:r>
        <w:tab/>
        <w:t>( W.Y.R. p.196)</w:t>
      </w:r>
    </w:p>
    <w:p w14:paraId="1E9C2D4C" w14:textId="77777777" w:rsidR="00D14CDE" w:rsidRDefault="00D14CDE" w:rsidP="00D14CDE">
      <w:pPr>
        <w:pStyle w:val="NoSpacing"/>
      </w:pPr>
    </w:p>
    <w:p w14:paraId="68827208" w14:textId="77777777" w:rsidR="00D14CDE" w:rsidRDefault="00D14CDE" w:rsidP="00D14CDE">
      <w:pPr>
        <w:pStyle w:val="NoSpacing"/>
      </w:pPr>
    </w:p>
    <w:p w14:paraId="6F5D8A4D" w14:textId="77777777" w:rsidR="00D14CDE" w:rsidRDefault="00D14CDE" w:rsidP="00D14CDE">
      <w:pPr>
        <w:pStyle w:val="NoSpacing"/>
      </w:pPr>
      <w:r>
        <w:t>1 August 2025</w:t>
      </w:r>
    </w:p>
    <w:p w14:paraId="6F8B79AF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1FB8CB" w14:textId="77777777" w:rsidR="00D14CDE" w:rsidRDefault="00D14CDE" w:rsidP="009139A6">
      <w:r>
        <w:separator/>
      </w:r>
    </w:p>
  </w:endnote>
  <w:endnote w:type="continuationSeparator" w:id="0">
    <w:p w14:paraId="3C40D30A" w14:textId="77777777" w:rsidR="00D14CDE" w:rsidRDefault="00D14CDE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03DB7A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DA34F7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I.S.Rogers</w:t>
    </w:r>
    <w:proofErr w:type="spell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21A798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B19A4D" w14:textId="77777777" w:rsidR="00D14CDE" w:rsidRDefault="00D14CDE" w:rsidP="009139A6">
      <w:r>
        <w:separator/>
      </w:r>
    </w:p>
  </w:footnote>
  <w:footnote w:type="continuationSeparator" w:id="0">
    <w:p w14:paraId="2C5466F9" w14:textId="77777777" w:rsidR="00D14CDE" w:rsidRDefault="00D14CDE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15A0B1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CC217C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A70C05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4CDE"/>
    <w:rsid w:val="000666E0"/>
    <w:rsid w:val="000A2E7A"/>
    <w:rsid w:val="001307AC"/>
    <w:rsid w:val="00190DFA"/>
    <w:rsid w:val="002510B7"/>
    <w:rsid w:val="00270799"/>
    <w:rsid w:val="002737D5"/>
    <w:rsid w:val="00357E4A"/>
    <w:rsid w:val="005C130B"/>
    <w:rsid w:val="006715A7"/>
    <w:rsid w:val="00826F5C"/>
    <w:rsid w:val="009139A6"/>
    <w:rsid w:val="009345A1"/>
    <w:rsid w:val="009411C2"/>
    <w:rsid w:val="009448BB"/>
    <w:rsid w:val="00946A41"/>
    <w:rsid w:val="00947624"/>
    <w:rsid w:val="00A3176C"/>
    <w:rsid w:val="00A47C87"/>
    <w:rsid w:val="00AE65F8"/>
    <w:rsid w:val="00BA00AB"/>
    <w:rsid w:val="00C71834"/>
    <w:rsid w:val="00CB4ED9"/>
    <w:rsid w:val="00D14CDE"/>
    <w:rsid w:val="00D72F1F"/>
    <w:rsid w:val="00DE227A"/>
    <w:rsid w:val="00E61DA6"/>
    <w:rsid w:val="00EB3209"/>
    <w:rsid w:val="00F1491A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F92086"/>
  <w15:chartTrackingRefBased/>
  <w15:docId w15:val="{DE699C3D-40F9-4D51-AAD0-6730EEB336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1</TotalTime>
  <Pages>1</Pages>
  <Words>21</Words>
  <Characters>124</Characters>
  <Application>Microsoft Office Word</Application>
  <DocSecurity>0</DocSecurity>
  <Lines>1</Lines>
  <Paragraphs>1</Paragraphs>
  <ScaleCrop>false</ScaleCrop>
  <Company/>
  <LinksUpToDate>false</LinksUpToDate>
  <CharactersWithSpaces>144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2025-08-02T20:29:00Z</dcterms:created>
  <dcterms:modified xsi:type="dcterms:W3CDTF">2025-08-02T20:30:00Z</dcterms:modified>
</cp:coreProperties>
</file>