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B829" w14:textId="77777777" w:rsidR="000E5F17" w:rsidRDefault="000E5F17" w:rsidP="000E5F17">
      <w:pPr>
        <w:pStyle w:val="NoSpacing"/>
      </w:pPr>
      <w:r>
        <w:rPr>
          <w:u w:val="single"/>
        </w:rPr>
        <w:t>John LORYMER</w:t>
      </w:r>
      <w:r>
        <w:t xml:space="preserve">       </w:t>
      </w:r>
      <w:r>
        <w:rPr>
          <w:lang w:val="en-US"/>
        </w:rPr>
        <w:t>(</w:t>
      </w:r>
      <w:r>
        <w:t>fl.1421)</w:t>
      </w:r>
    </w:p>
    <w:p w14:paraId="7A0BB8C2" w14:textId="77777777" w:rsidR="000E5F17" w:rsidRDefault="000E5F17" w:rsidP="000E5F17">
      <w:pPr>
        <w:pStyle w:val="NoSpacing"/>
      </w:pPr>
      <w:r>
        <w:t xml:space="preserve">of </w:t>
      </w:r>
      <w:proofErr w:type="spellStart"/>
      <w:r>
        <w:t>Patrickpole</w:t>
      </w:r>
      <w:proofErr w:type="spellEnd"/>
      <w:r>
        <w:t>, Yorkshire. Iron worker.</w:t>
      </w:r>
    </w:p>
    <w:p w14:paraId="2EBBEFB3" w14:textId="77777777" w:rsidR="000E5F17" w:rsidRDefault="000E5F17" w:rsidP="000E5F17">
      <w:pPr>
        <w:pStyle w:val="NoSpacing"/>
      </w:pPr>
    </w:p>
    <w:p w14:paraId="7AE77E5D" w14:textId="77777777" w:rsidR="000E5F17" w:rsidRDefault="000E5F17" w:rsidP="000E5F17">
      <w:pPr>
        <w:pStyle w:val="NoSpacing"/>
      </w:pPr>
    </w:p>
    <w:p w14:paraId="1DE7BBE9" w14:textId="77777777" w:rsidR="000E5F17" w:rsidRDefault="000E5F17" w:rsidP="000E5F17">
      <w:pPr>
        <w:pStyle w:val="NoSpacing"/>
      </w:pPr>
      <w:r>
        <w:tab/>
        <w:t>1421</w:t>
      </w:r>
      <w:r>
        <w:tab/>
        <w:t>Richard Ulskelf, Warden of the house of Vicars in York Minster(q.v.),</w:t>
      </w:r>
    </w:p>
    <w:p w14:paraId="5E209283" w14:textId="77777777" w:rsidR="000E5F17" w:rsidRDefault="000E5F17" w:rsidP="000E5F17">
      <w:pPr>
        <w:pStyle w:val="NoSpacing"/>
      </w:pPr>
      <w:r>
        <w:tab/>
      </w:r>
      <w:r>
        <w:tab/>
        <w:t>brought a plaint of debt against him and two others.</w:t>
      </w:r>
    </w:p>
    <w:p w14:paraId="22A1A6A0" w14:textId="77777777" w:rsidR="000E5F17" w:rsidRDefault="000E5F17" w:rsidP="000E5F17">
      <w:pPr>
        <w:pStyle w:val="NoSpacing"/>
      </w:pPr>
      <w:r>
        <w:tab/>
      </w:r>
      <w:r>
        <w:tab/>
        <w:t xml:space="preserve">( </w:t>
      </w:r>
      <w:hyperlink r:id="rId6" w:history="1">
        <w:r w:rsidRPr="00BF6ADF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2E820558" w14:textId="77777777" w:rsidR="000E5F17" w:rsidRDefault="000E5F17" w:rsidP="000E5F17">
      <w:pPr>
        <w:pStyle w:val="NoSpacing"/>
      </w:pPr>
    </w:p>
    <w:p w14:paraId="4D13C3CE" w14:textId="77777777" w:rsidR="000E5F17" w:rsidRDefault="000E5F17" w:rsidP="000E5F17">
      <w:pPr>
        <w:pStyle w:val="NoSpacing"/>
      </w:pPr>
    </w:p>
    <w:p w14:paraId="0A4B9094" w14:textId="77777777" w:rsidR="000E5F17" w:rsidRDefault="000E5F17" w:rsidP="000E5F17">
      <w:pPr>
        <w:pStyle w:val="NoSpacing"/>
      </w:pPr>
      <w:r>
        <w:t>11 October 2025</w:t>
      </w:r>
    </w:p>
    <w:p w14:paraId="12BC367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8370" w14:textId="77777777" w:rsidR="000E5F17" w:rsidRDefault="000E5F17" w:rsidP="00086E2C">
      <w:pPr>
        <w:spacing w:after="0" w:line="240" w:lineRule="auto"/>
      </w:pPr>
      <w:r>
        <w:separator/>
      </w:r>
    </w:p>
  </w:endnote>
  <w:endnote w:type="continuationSeparator" w:id="0">
    <w:p w14:paraId="442E6DCC" w14:textId="77777777" w:rsidR="000E5F17" w:rsidRDefault="000E5F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94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94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A72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976F" w14:textId="77777777" w:rsidR="000E5F17" w:rsidRDefault="000E5F17" w:rsidP="00086E2C">
      <w:pPr>
        <w:spacing w:after="0" w:line="240" w:lineRule="auto"/>
      </w:pPr>
      <w:r>
        <w:separator/>
      </w:r>
    </w:p>
  </w:footnote>
  <w:footnote w:type="continuationSeparator" w:id="0">
    <w:p w14:paraId="623309C6" w14:textId="77777777" w:rsidR="000E5F17" w:rsidRDefault="000E5F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12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9A9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8D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17"/>
    <w:rsid w:val="00086E2C"/>
    <w:rsid w:val="000A2E7A"/>
    <w:rsid w:val="000E5F17"/>
    <w:rsid w:val="001E51D1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5553"/>
  <w15:chartTrackingRefBased/>
  <w15:docId w15:val="{DC33F347-6672-46F6-AF0B-146C0307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5F1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5F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48</Words>
  <Characters>284</Characters>
  <Application>Microsoft Office Word</Application>
  <DocSecurity>0</DocSecurity>
  <Lines>14</Lines>
  <Paragraphs>9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2025-10-14T21:05:00Z</dcterms:created>
  <dcterms:modified xsi:type="dcterms:W3CDTF">2025-10-14T21:06:00Z</dcterms:modified>
</cp:coreProperties>
</file>