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50E3" w14:textId="77777777" w:rsidR="00E43594" w:rsidRDefault="00E43594" w:rsidP="00E435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LORYNG</w:t>
      </w:r>
      <w:r>
        <w:rPr>
          <w:rFonts w:ascii="Times New Roman" w:hAnsi="Times New Roman" w:cs="Times New Roman"/>
          <w:sz w:val="24"/>
          <w:szCs w:val="24"/>
        </w:rPr>
        <w:t xml:space="preserve">     (fl.1483)</w:t>
      </w:r>
    </w:p>
    <w:p w14:paraId="1610F99F" w14:textId="38909D54" w:rsidR="00E43594" w:rsidRDefault="00E43594" w:rsidP="00E435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  <w:r w:rsidR="003C6F44">
        <w:rPr>
          <w:rFonts w:ascii="Times New Roman" w:hAnsi="Times New Roman" w:cs="Times New Roman"/>
          <w:sz w:val="24"/>
          <w:szCs w:val="24"/>
        </w:rPr>
        <w:t xml:space="preserve"> Apprentice cutler.</w:t>
      </w:r>
    </w:p>
    <w:p w14:paraId="2445047B" w14:textId="77777777" w:rsidR="00E43594" w:rsidRDefault="00E43594" w:rsidP="00E435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C9B39C" w14:textId="77777777" w:rsidR="00E43594" w:rsidRDefault="00E43594" w:rsidP="00E435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FC21BF" w14:textId="77777777" w:rsidR="00E43594" w:rsidRDefault="00E43594" w:rsidP="00E435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He became apprenticed to Thomas Chamberleyn, cutler(q.v.).</w:t>
      </w:r>
    </w:p>
    <w:p w14:paraId="1DA74719" w14:textId="77777777" w:rsidR="00E43594" w:rsidRDefault="00E43594" w:rsidP="00E435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355F5217" w14:textId="77777777" w:rsidR="00E43594" w:rsidRDefault="00E43594" w:rsidP="00E435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DD1C31" w14:textId="77777777" w:rsidR="00E43594" w:rsidRDefault="00E43594" w:rsidP="00E435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8F437D" w14:textId="77777777" w:rsidR="00E43594" w:rsidRDefault="00E43594" w:rsidP="00E435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May 2022</w:t>
      </w:r>
    </w:p>
    <w:p w14:paraId="039AD16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58D59" w14:textId="77777777" w:rsidR="00515B4E" w:rsidRDefault="00515B4E" w:rsidP="009139A6">
      <w:r>
        <w:separator/>
      </w:r>
    </w:p>
  </w:endnote>
  <w:endnote w:type="continuationSeparator" w:id="0">
    <w:p w14:paraId="678D441B" w14:textId="77777777" w:rsidR="00515B4E" w:rsidRDefault="00515B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02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01F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B0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E758" w14:textId="77777777" w:rsidR="00515B4E" w:rsidRDefault="00515B4E" w:rsidP="009139A6">
      <w:r>
        <w:separator/>
      </w:r>
    </w:p>
  </w:footnote>
  <w:footnote w:type="continuationSeparator" w:id="0">
    <w:p w14:paraId="22CA38BC" w14:textId="77777777" w:rsidR="00515B4E" w:rsidRDefault="00515B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46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B4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0B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94"/>
    <w:rsid w:val="000666E0"/>
    <w:rsid w:val="002510B7"/>
    <w:rsid w:val="003C6F44"/>
    <w:rsid w:val="00515B4E"/>
    <w:rsid w:val="005C130B"/>
    <w:rsid w:val="00826F5C"/>
    <w:rsid w:val="009139A6"/>
    <w:rsid w:val="009448BB"/>
    <w:rsid w:val="00A3176C"/>
    <w:rsid w:val="00AE65F8"/>
    <w:rsid w:val="00BA00AB"/>
    <w:rsid w:val="00CB4ED9"/>
    <w:rsid w:val="00E43594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7B43"/>
  <w15:chartTrackingRefBased/>
  <w15:docId w15:val="{CA71E0DA-6F95-4F1C-B9FC-4E7E81E9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2022-05-20T10:40:00Z</dcterms:created>
  <dcterms:modified xsi:type="dcterms:W3CDTF">2023-03-09T12:20:00Z</dcterms:modified>
</cp:coreProperties>
</file>