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661A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LOUND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2E3BC39F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5CC6BE0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E53444B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B6FDBDE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3D52BFB2" w14:textId="5ECF8027" w:rsidR="00F56CBB" w:rsidRDefault="00F56CBB" w:rsidP="00F56CB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B4D35C6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16E2D7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B895B62" w14:textId="17E1D154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2A90E6CF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3F35032" w14:textId="77777777" w:rsidR="00F56CBB" w:rsidRDefault="00F56CBB" w:rsidP="00F56CB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ABFA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4FFD" w14:textId="77777777" w:rsidR="00F56CBB" w:rsidRDefault="00F56CBB" w:rsidP="009139A6">
      <w:r>
        <w:separator/>
      </w:r>
    </w:p>
  </w:endnote>
  <w:endnote w:type="continuationSeparator" w:id="0">
    <w:p w14:paraId="51E45DD5" w14:textId="77777777" w:rsidR="00F56CBB" w:rsidRDefault="00F56C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D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C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D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A6D8" w14:textId="77777777" w:rsidR="00F56CBB" w:rsidRDefault="00F56CBB" w:rsidP="009139A6">
      <w:r>
        <w:separator/>
      </w:r>
    </w:p>
  </w:footnote>
  <w:footnote w:type="continuationSeparator" w:id="0">
    <w:p w14:paraId="3F51C55B" w14:textId="77777777" w:rsidR="00F56CBB" w:rsidRDefault="00F56C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68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38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76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5A65"/>
  <w15:chartTrackingRefBased/>
  <w15:docId w15:val="{7CE26B8B-7ACD-4714-B5AE-70EBFE5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B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2025-09-14T20:03:00Z</dcterms:created>
  <dcterms:modified xsi:type="dcterms:W3CDTF">2025-09-14T20:03:00Z</dcterms:modified>
</cp:coreProperties>
</file>