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EC91" w14:textId="1A6BA325" w:rsidR="002401C8" w:rsidRDefault="002401C8" w:rsidP="00AE09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Samuel LOVAT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7D95D3B9" w14:textId="77777777" w:rsidR="002401C8" w:rsidRDefault="002401C8" w:rsidP="00AE0940">
      <w:pPr>
        <w:pStyle w:val="NoSpacing"/>
        <w:rPr>
          <w:rFonts w:cs="Times New Roman"/>
          <w:szCs w:val="24"/>
        </w:rPr>
      </w:pPr>
    </w:p>
    <w:p w14:paraId="2809B66E" w14:textId="77777777" w:rsidR="002401C8" w:rsidRDefault="002401C8" w:rsidP="00AE0940">
      <w:pPr>
        <w:pStyle w:val="NoSpacing"/>
        <w:rPr>
          <w:rFonts w:cs="Times New Roman"/>
          <w:szCs w:val="24"/>
        </w:rPr>
      </w:pPr>
    </w:p>
    <w:p w14:paraId="3030C208" w14:textId="28D225AA" w:rsidR="002401C8" w:rsidRDefault="002401C8" w:rsidP="00AE09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(1425) Unknown, in Derby.</w:t>
      </w:r>
    </w:p>
    <w:p w14:paraId="7198C275" w14:textId="5D048386" w:rsidR="002401C8" w:rsidRDefault="002401C8" w:rsidP="00AE09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(England Select Marriages 1538 – 1973)</w:t>
      </w:r>
    </w:p>
    <w:p w14:paraId="731D5774" w14:textId="77777777" w:rsidR="002401C8" w:rsidRDefault="002401C8" w:rsidP="00AE0940">
      <w:pPr>
        <w:pStyle w:val="NoSpacing"/>
        <w:rPr>
          <w:rFonts w:cs="Times New Roman"/>
          <w:szCs w:val="24"/>
        </w:rPr>
      </w:pPr>
    </w:p>
    <w:p w14:paraId="68451522" w14:textId="77777777" w:rsidR="002401C8" w:rsidRDefault="002401C8" w:rsidP="00AE0940">
      <w:pPr>
        <w:pStyle w:val="NoSpacing"/>
        <w:rPr>
          <w:rFonts w:cs="Times New Roman"/>
          <w:szCs w:val="24"/>
        </w:rPr>
      </w:pPr>
    </w:p>
    <w:p w14:paraId="269695B4" w14:textId="09AB35A2" w:rsidR="002401C8" w:rsidRPr="002401C8" w:rsidRDefault="002401C8" w:rsidP="00AE09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October 2023</w:t>
      </w:r>
    </w:p>
    <w:p w14:paraId="3FC28A44" w14:textId="77777777" w:rsidR="00AE0940" w:rsidRPr="00AE0940" w:rsidRDefault="00AE0940" w:rsidP="009139A6">
      <w:pPr>
        <w:pStyle w:val="NoSpacing"/>
        <w:rPr>
          <w:rFonts w:cs="Times New Roman"/>
          <w:szCs w:val="24"/>
        </w:rPr>
      </w:pPr>
    </w:p>
    <w:sectPr w:rsidR="00AE0940" w:rsidRPr="00AE0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218" w14:textId="77777777" w:rsidR="00463202" w:rsidRDefault="00463202" w:rsidP="009139A6">
      <w:r>
        <w:separator/>
      </w:r>
    </w:p>
  </w:endnote>
  <w:endnote w:type="continuationSeparator" w:id="0">
    <w:p w14:paraId="1BC3B1FF" w14:textId="77777777" w:rsidR="00463202" w:rsidRDefault="004632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DA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90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772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D1F3C" w14:textId="77777777" w:rsidR="00463202" w:rsidRDefault="00463202" w:rsidP="009139A6">
      <w:r>
        <w:separator/>
      </w:r>
    </w:p>
  </w:footnote>
  <w:footnote w:type="continuationSeparator" w:id="0">
    <w:p w14:paraId="6B8FD527" w14:textId="77777777" w:rsidR="00463202" w:rsidRDefault="004632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5F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BC29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30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02"/>
    <w:rsid w:val="00054A16"/>
    <w:rsid w:val="000666E0"/>
    <w:rsid w:val="002401C8"/>
    <w:rsid w:val="002510B7"/>
    <w:rsid w:val="00463202"/>
    <w:rsid w:val="005C130B"/>
    <w:rsid w:val="00826F5C"/>
    <w:rsid w:val="009139A6"/>
    <w:rsid w:val="009448BB"/>
    <w:rsid w:val="00947624"/>
    <w:rsid w:val="00A3176C"/>
    <w:rsid w:val="00AE0940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F0DCF"/>
  <w15:chartTrackingRefBased/>
  <w15:docId w15:val="{E97CBD95-DA7D-4F0B-ACC5-3378EFEE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2023-10-23T20:34:00Z</dcterms:created>
  <dcterms:modified xsi:type="dcterms:W3CDTF">2023-10-23T21:10:00Z</dcterms:modified>
</cp:coreProperties>
</file>